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FEFC" w14:textId="77777777" w:rsidR="008159DB" w:rsidRDefault="00E5779D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Cs/>
          <w:color w:val="1F3864"/>
          <w:szCs w:val="14"/>
        </w:rPr>
      </w:pPr>
      <w:r>
        <w:rPr>
          <w:b/>
          <w:color w:val="2A2F78"/>
          <w:sz w:val="36"/>
        </w:rPr>
        <w:t>LIAM</w:t>
      </w:r>
      <w:r w:rsidR="002B040D" w:rsidRPr="008F6775">
        <w:rPr>
          <w:b/>
          <w:color w:val="2A2F78"/>
          <w:sz w:val="36"/>
        </w:rPr>
        <w:t xml:space="preserve"> </w:t>
      </w:r>
      <w:r>
        <w:rPr>
          <w:b/>
          <w:color w:val="2A2F78"/>
          <w:sz w:val="36"/>
        </w:rPr>
        <w:t>MILLER</w:t>
      </w:r>
      <w:r w:rsidR="002B040D" w:rsidRPr="008F6775">
        <w:rPr>
          <w:b/>
          <w:color w:val="2A2F78"/>
          <w:sz w:val="36"/>
        </w:rPr>
        <w:t xml:space="preserve"> RESUME </w:t>
      </w:r>
      <w:r w:rsidR="002B040D" w:rsidRPr="008F6775">
        <w:rPr>
          <w:b/>
          <w:color w:val="2A2F78"/>
          <w:sz w:val="36"/>
        </w:rPr>
        <w:br/>
      </w:r>
    </w:p>
    <w:p w14:paraId="7187DED0" w14:textId="5AF8B015" w:rsidR="008376B3" w:rsidRDefault="00E5779D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Cs/>
          <w:color w:val="1F3864"/>
          <w:szCs w:val="14"/>
        </w:rPr>
      </w:pPr>
      <w:r w:rsidRPr="00E5779D">
        <w:rPr>
          <w:bCs/>
          <w:color w:val="1F3864"/>
          <w:szCs w:val="14"/>
        </w:rPr>
        <w:t>20miller1</w:t>
      </w:r>
      <w:r>
        <w:rPr>
          <w:bCs/>
          <w:color w:val="1F3864"/>
          <w:szCs w:val="14"/>
        </w:rPr>
        <w:t>3@gmail.com</w:t>
      </w:r>
      <w:r w:rsidR="00A03905" w:rsidRPr="008E3E78">
        <w:rPr>
          <w:bCs/>
          <w:color w:val="1F3864"/>
          <w:szCs w:val="14"/>
        </w:rPr>
        <w:t xml:space="preserve">, </w:t>
      </w:r>
      <w:r w:rsidR="00931E22">
        <w:rPr>
          <w:bCs/>
          <w:color w:val="1F3864"/>
          <w:szCs w:val="14"/>
        </w:rPr>
        <w:t>+64</w:t>
      </w:r>
      <w:r>
        <w:rPr>
          <w:bCs/>
          <w:color w:val="1F3864"/>
          <w:szCs w:val="14"/>
        </w:rPr>
        <w:t>474240014</w:t>
      </w:r>
      <w:r w:rsidR="008159DB">
        <w:rPr>
          <w:bCs/>
          <w:color w:val="1F3864"/>
          <w:szCs w:val="14"/>
        </w:rPr>
        <w:t xml:space="preserve">, </w:t>
      </w:r>
      <w:r>
        <w:rPr>
          <w:bCs/>
          <w:color w:val="1F3864"/>
          <w:szCs w:val="14"/>
        </w:rPr>
        <w:t>Sydney NSW</w:t>
      </w:r>
      <w:r w:rsidR="00A03905" w:rsidRPr="008E3E78">
        <w:rPr>
          <w:bCs/>
          <w:color w:val="1F3864"/>
          <w:szCs w:val="14"/>
        </w:rPr>
        <w:t>,</w:t>
      </w:r>
      <w:r w:rsidR="00046499">
        <w:rPr>
          <w:bCs/>
          <w:color w:val="1F3864"/>
          <w:szCs w:val="14"/>
        </w:rPr>
        <w:t xml:space="preserve"> </w:t>
      </w:r>
      <w:r w:rsidRPr="00E5779D">
        <w:rPr>
          <w:bCs/>
          <w:color w:val="1F3864"/>
          <w:szCs w:val="14"/>
        </w:rPr>
        <w:t>linkedin.com/in/liam-miller-336060bb</w:t>
      </w:r>
    </w:p>
    <w:p w14:paraId="047BC688" w14:textId="77777777" w:rsidR="008159DB" w:rsidRPr="008159DB" w:rsidRDefault="008159DB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/>
          <w:color w:val="1F3864"/>
          <w:sz w:val="24"/>
        </w:rPr>
      </w:pPr>
    </w:p>
    <w:p w14:paraId="1B7BF15A" w14:textId="77777777" w:rsidR="008376B3" w:rsidRDefault="00637B10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/>
          <w:color w:val="2A2F78"/>
          <w:sz w:val="24"/>
        </w:rPr>
      </w:pPr>
      <w:r w:rsidRPr="00637B10">
        <w:rPr>
          <w:b/>
          <w:noProof/>
          <w:color w:val="4BACC6"/>
          <w:sz w:val="24"/>
        </w:rPr>
        <w:pict w14:anchorId="0D935D2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CE6C808" w14:textId="77777777" w:rsidR="008376B3" w:rsidRDefault="008376B3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/>
          <w:color w:val="2A2F78"/>
          <w:sz w:val="24"/>
        </w:rPr>
      </w:pPr>
    </w:p>
    <w:p w14:paraId="3C94DFE8" w14:textId="403EAE37" w:rsidR="00045DFA" w:rsidRPr="008F6775" w:rsidRDefault="004B1EEF" w:rsidP="00B46241">
      <w:pPr>
        <w:tabs>
          <w:tab w:val="left" w:pos="720"/>
          <w:tab w:val="left" w:pos="2520"/>
          <w:tab w:val="left" w:pos="2880"/>
          <w:tab w:val="right" w:pos="6000"/>
        </w:tabs>
        <w:spacing w:after="0"/>
        <w:rPr>
          <w:b/>
          <w:color w:val="2A2F78"/>
          <w:sz w:val="24"/>
        </w:rPr>
      </w:pPr>
      <w:r>
        <w:rPr>
          <w:b/>
          <w:color w:val="2A2F78"/>
          <w:sz w:val="28"/>
          <w:szCs w:val="24"/>
        </w:rPr>
        <w:t>PYTHON</w:t>
      </w:r>
      <w:r w:rsidR="00E5779D">
        <w:rPr>
          <w:b/>
          <w:color w:val="2A2F78"/>
          <w:sz w:val="28"/>
          <w:szCs w:val="24"/>
        </w:rPr>
        <w:t xml:space="preserve"> DEVELOPER</w:t>
      </w:r>
      <w:r w:rsidR="00514B6D" w:rsidRPr="008F6775">
        <w:rPr>
          <w:b/>
          <w:color w:val="2A2F78"/>
          <w:sz w:val="28"/>
          <w:szCs w:val="24"/>
        </w:rPr>
        <w:t xml:space="preserve"> </w:t>
      </w:r>
      <w:r w:rsidR="004E40C7" w:rsidRPr="008F6775">
        <w:rPr>
          <w:b/>
          <w:color w:val="2A2F78"/>
          <w:sz w:val="28"/>
          <w:szCs w:val="24"/>
        </w:rPr>
        <w:t>PROFILE</w:t>
      </w:r>
      <w:r w:rsidR="00E92A98" w:rsidRPr="008F6775">
        <w:rPr>
          <w:b/>
          <w:color w:val="2A2F78"/>
          <w:sz w:val="28"/>
          <w:szCs w:val="24"/>
        </w:rPr>
        <w:t>:</w:t>
      </w:r>
      <w:r w:rsidR="00DB3E13" w:rsidRPr="008F6775">
        <w:rPr>
          <w:b/>
          <w:color w:val="2A2F78"/>
          <w:sz w:val="24"/>
        </w:rPr>
        <w:br/>
      </w:r>
    </w:p>
    <w:p w14:paraId="365E8AA5" w14:textId="62BFB91B" w:rsidR="00C045F7" w:rsidRDefault="004E40C7" w:rsidP="00B46241">
      <w:pPr>
        <w:numPr>
          <w:ilvl w:val="0"/>
          <w:numId w:val="15"/>
        </w:numPr>
        <w:spacing w:after="40"/>
        <w:rPr>
          <w:noProof/>
          <w:sz w:val="21"/>
          <w:szCs w:val="21"/>
          <w:lang w:eastAsia="en-AU"/>
        </w:rPr>
      </w:pPr>
      <w:r w:rsidRPr="00D60180">
        <w:rPr>
          <w:sz w:val="21"/>
          <w:szCs w:val="21"/>
        </w:rPr>
        <w:t xml:space="preserve">I’m a </w:t>
      </w:r>
      <w:r w:rsidR="00A71251">
        <w:rPr>
          <w:sz w:val="21"/>
          <w:szCs w:val="21"/>
        </w:rPr>
        <w:t>Bachelor</w:t>
      </w:r>
      <w:r w:rsidRPr="00D60180">
        <w:rPr>
          <w:sz w:val="21"/>
          <w:szCs w:val="21"/>
        </w:rPr>
        <w:t xml:space="preserve"> of </w:t>
      </w:r>
      <w:r w:rsidR="00A71251">
        <w:rPr>
          <w:sz w:val="21"/>
          <w:szCs w:val="21"/>
        </w:rPr>
        <w:t>Physiotherapy (Honours First Class)</w:t>
      </w:r>
      <w:r w:rsidRPr="00D60180">
        <w:rPr>
          <w:sz w:val="21"/>
          <w:szCs w:val="21"/>
        </w:rPr>
        <w:t xml:space="preserve"> graduate from </w:t>
      </w:r>
      <w:r w:rsidR="00A71251">
        <w:rPr>
          <w:sz w:val="21"/>
          <w:szCs w:val="21"/>
        </w:rPr>
        <w:t>the University of Otago</w:t>
      </w:r>
      <w:r w:rsidRPr="00D60180">
        <w:rPr>
          <w:sz w:val="21"/>
          <w:szCs w:val="21"/>
        </w:rPr>
        <w:t xml:space="preserve"> </w:t>
      </w:r>
      <w:r w:rsidR="005B2441">
        <w:rPr>
          <w:sz w:val="21"/>
          <w:szCs w:val="21"/>
        </w:rPr>
        <w:t xml:space="preserve">with experience writing well-designed, modern, and maintainable Python. </w:t>
      </w:r>
    </w:p>
    <w:p w14:paraId="5F90AFA5" w14:textId="2BE12E6A" w:rsidR="005B2441" w:rsidRPr="005B2441" w:rsidRDefault="005B2441" w:rsidP="005B2441">
      <w:pPr>
        <w:numPr>
          <w:ilvl w:val="0"/>
          <w:numId w:val="15"/>
        </w:numPr>
        <w:spacing w:after="40"/>
        <w:rPr>
          <w:noProof/>
          <w:sz w:val="21"/>
          <w:szCs w:val="21"/>
          <w:lang w:val="en-US" w:eastAsia="en-AU"/>
        </w:rPr>
      </w:pPr>
      <w:r w:rsidRPr="005B2441">
        <w:rPr>
          <w:noProof/>
          <w:sz w:val="21"/>
          <w:szCs w:val="21"/>
          <w:lang w:val="en-US" w:eastAsia="en-AU"/>
        </w:rPr>
        <w:t xml:space="preserve">Driven by a passion </w:t>
      </w:r>
      <w:r>
        <w:rPr>
          <w:noProof/>
          <w:sz w:val="21"/>
          <w:szCs w:val="21"/>
          <w:lang w:val="en-US" w:eastAsia="en-AU"/>
        </w:rPr>
        <w:t>for helping</w:t>
      </w:r>
      <w:r w:rsidRPr="005B2441">
        <w:rPr>
          <w:noProof/>
          <w:sz w:val="21"/>
          <w:szCs w:val="21"/>
          <w:lang w:val="en-US" w:eastAsia="en-AU"/>
        </w:rPr>
        <w:t xml:space="preserve"> others, I began my journey in physiotherapy but soon discovered that I could create a broader impact by venturing into technology. </w:t>
      </w:r>
      <w:r w:rsidR="00FE2207">
        <w:rPr>
          <w:noProof/>
          <w:sz w:val="21"/>
          <w:szCs w:val="21"/>
          <w:lang w:val="en-US" w:eastAsia="en-AU"/>
        </w:rPr>
        <w:t>I designed</w:t>
      </w:r>
      <w:r w:rsidRPr="005B2441">
        <w:rPr>
          <w:noProof/>
          <w:sz w:val="21"/>
          <w:szCs w:val="21"/>
          <w:lang w:val="en-US" w:eastAsia="en-AU"/>
        </w:rPr>
        <w:t xml:space="preserve"> an innovative</w:t>
      </w:r>
      <w:r w:rsidR="00FE2207">
        <w:rPr>
          <w:noProof/>
          <w:sz w:val="21"/>
          <w:szCs w:val="21"/>
          <w:lang w:val="en-US" w:eastAsia="en-AU"/>
        </w:rPr>
        <w:t xml:space="preserve"> therapeutic</w:t>
      </w:r>
      <w:r w:rsidRPr="005B2441">
        <w:rPr>
          <w:noProof/>
          <w:sz w:val="21"/>
          <w:szCs w:val="21"/>
          <w:lang w:val="en-US" w:eastAsia="en-AU"/>
        </w:rPr>
        <w:t xml:space="preserve"> app, </w:t>
      </w:r>
      <w:r w:rsidR="00FE2207">
        <w:rPr>
          <w:noProof/>
          <w:sz w:val="21"/>
          <w:szCs w:val="21"/>
          <w:lang w:val="en-US" w:eastAsia="en-AU"/>
        </w:rPr>
        <w:t>which I contracted developers to build. Although the app didn’t take off, it introduced me to the elegance and creative potential of software development. I began learning the most versatile language so that I could help build tools that help the community prosper</w:t>
      </w:r>
      <w:r w:rsidRPr="005B2441">
        <w:rPr>
          <w:noProof/>
          <w:sz w:val="21"/>
          <w:szCs w:val="21"/>
          <w:lang w:val="en-US" w:eastAsia="en-AU"/>
        </w:rPr>
        <w:t xml:space="preserve">. </w:t>
      </w:r>
    </w:p>
    <w:p w14:paraId="4CAF377D" w14:textId="77777777" w:rsidR="005B2441" w:rsidRPr="005B2441" w:rsidRDefault="005B2441" w:rsidP="005B2441">
      <w:pPr>
        <w:numPr>
          <w:ilvl w:val="0"/>
          <w:numId w:val="15"/>
        </w:numPr>
        <w:spacing w:after="40"/>
        <w:rPr>
          <w:noProof/>
          <w:vanish/>
          <w:sz w:val="21"/>
          <w:szCs w:val="21"/>
          <w:lang w:val="en-US" w:eastAsia="en-AU"/>
        </w:rPr>
      </w:pPr>
      <w:r w:rsidRPr="005B2441">
        <w:rPr>
          <w:noProof/>
          <w:vanish/>
          <w:sz w:val="21"/>
          <w:szCs w:val="21"/>
          <w:lang w:val="en-US" w:eastAsia="en-AU"/>
        </w:rPr>
        <w:t>Top of Form</w:t>
      </w:r>
    </w:p>
    <w:p w14:paraId="4189E586" w14:textId="77777777" w:rsidR="005B2441" w:rsidRPr="005B2441" w:rsidRDefault="005B2441" w:rsidP="005B2441">
      <w:pPr>
        <w:numPr>
          <w:ilvl w:val="0"/>
          <w:numId w:val="15"/>
        </w:numPr>
        <w:spacing w:after="40"/>
        <w:rPr>
          <w:noProof/>
          <w:vanish/>
          <w:sz w:val="21"/>
          <w:szCs w:val="21"/>
          <w:lang w:val="en-US" w:eastAsia="en-AU"/>
        </w:rPr>
      </w:pPr>
      <w:r w:rsidRPr="005B2441">
        <w:rPr>
          <w:noProof/>
          <w:vanish/>
          <w:sz w:val="21"/>
          <w:szCs w:val="21"/>
          <w:lang w:val="en-US" w:eastAsia="en-AU"/>
        </w:rPr>
        <w:t>Bottom of Form</w:t>
      </w:r>
    </w:p>
    <w:p w14:paraId="63F99ABB" w14:textId="5AE4194C" w:rsidR="00893452" w:rsidRDefault="00311E82" w:rsidP="00A207C3">
      <w:pPr>
        <w:numPr>
          <w:ilvl w:val="0"/>
          <w:numId w:val="15"/>
        </w:num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As a professional, highly driven self-starter, I have consulted with a local business and delivered a web app </w:t>
      </w:r>
      <w:r>
        <w:rPr>
          <w:sz w:val="21"/>
          <w:szCs w:val="21"/>
        </w:rPr>
        <w:t>to meet their needs</w:t>
      </w:r>
      <w:r>
        <w:rPr>
          <w:sz w:val="21"/>
          <w:szCs w:val="21"/>
        </w:rPr>
        <w:t xml:space="preserve"> using Python, Docker, AWS, and Linux.    </w:t>
      </w:r>
    </w:p>
    <w:p w14:paraId="79B1DA03" w14:textId="65BEC52A" w:rsidR="00F43B90" w:rsidRDefault="00311E82" w:rsidP="00893452">
      <w:pPr>
        <w:numPr>
          <w:ilvl w:val="0"/>
          <w:numId w:val="15"/>
        </w:num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My diverse background as a physiotherapist, </w:t>
      </w:r>
      <w:r w:rsidR="002F358A">
        <w:rPr>
          <w:sz w:val="21"/>
          <w:szCs w:val="21"/>
        </w:rPr>
        <w:t xml:space="preserve">founder, and tertiary educator gives me exceptionally strong written communication and presentation skills.  </w:t>
      </w:r>
    </w:p>
    <w:p w14:paraId="37059C60" w14:textId="44F92A8C" w:rsidR="00046499" w:rsidRPr="00893452" w:rsidRDefault="00046499" w:rsidP="00893452">
      <w:pPr>
        <w:numPr>
          <w:ilvl w:val="0"/>
          <w:numId w:val="15"/>
        </w:num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>I am a New Zealand citizen with full working rights in Australia</w:t>
      </w:r>
      <w:r w:rsidR="002F358A">
        <w:rPr>
          <w:sz w:val="21"/>
          <w:szCs w:val="21"/>
        </w:rPr>
        <w:t xml:space="preserve"> and can easily travel for company events. </w:t>
      </w:r>
      <w:r>
        <w:rPr>
          <w:sz w:val="21"/>
          <w:szCs w:val="21"/>
        </w:rPr>
        <w:t xml:space="preserve"> </w:t>
      </w:r>
    </w:p>
    <w:p w14:paraId="6D4CEF4E" w14:textId="77777777" w:rsidR="00F43B90" w:rsidRPr="008F6775" w:rsidRDefault="00F43B90" w:rsidP="00B46241">
      <w:pPr>
        <w:spacing w:after="40"/>
        <w:rPr>
          <w:noProof/>
          <w:sz w:val="24"/>
          <w:szCs w:val="24"/>
          <w:lang w:eastAsia="en-AU"/>
        </w:rPr>
      </w:pPr>
    </w:p>
    <w:p w14:paraId="3B857AC6" w14:textId="77777777" w:rsidR="008376B3" w:rsidRPr="00DA3FD7" w:rsidRDefault="00637B10" w:rsidP="00B46241">
      <w:pPr>
        <w:spacing w:after="40"/>
        <w:rPr>
          <w:noProof/>
          <w:sz w:val="24"/>
          <w:szCs w:val="24"/>
          <w:lang w:eastAsia="en-AU"/>
        </w:rPr>
      </w:pPr>
      <w:r w:rsidRPr="00637B10">
        <w:rPr>
          <w:b/>
          <w:noProof/>
          <w:color w:val="4BACC6"/>
          <w:sz w:val="24"/>
        </w:rPr>
        <w:pict w14:anchorId="15CABAE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AC3C617" w14:textId="77777777" w:rsidR="008376B3" w:rsidRDefault="008376B3" w:rsidP="00B46241">
      <w:pPr>
        <w:spacing w:after="0"/>
        <w:contextualSpacing/>
        <w:rPr>
          <w:b/>
          <w:color w:val="2A2F78"/>
          <w:sz w:val="24"/>
        </w:rPr>
      </w:pPr>
      <w:r w:rsidRPr="008F6775">
        <w:rPr>
          <w:b/>
          <w:color w:val="2A2F78"/>
          <w:sz w:val="28"/>
          <w:szCs w:val="24"/>
        </w:rPr>
        <w:t xml:space="preserve">KEY </w:t>
      </w:r>
      <w:r w:rsidR="00A363C4">
        <w:rPr>
          <w:b/>
          <w:color w:val="2A2F78"/>
          <w:sz w:val="28"/>
          <w:szCs w:val="24"/>
        </w:rPr>
        <w:t>SOFTWARE DEVELOPMENT</w:t>
      </w:r>
      <w:r w:rsidRPr="008F6775">
        <w:rPr>
          <w:b/>
          <w:color w:val="2A2F78"/>
          <w:sz w:val="28"/>
          <w:szCs w:val="24"/>
        </w:rPr>
        <w:t xml:space="preserve"> SKILLS:</w:t>
      </w:r>
    </w:p>
    <w:p w14:paraId="139310C3" w14:textId="77777777" w:rsidR="008376B3" w:rsidRPr="008F6775" w:rsidRDefault="008376B3" w:rsidP="00B46241">
      <w:pPr>
        <w:spacing w:after="0"/>
        <w:contextualSpacing/>
        <w:rPr>
          <w:b/>
          <w:sz w:val="24"/>
        </w:rPr>
      </w:pPr>
    </w:p>
    <w:p w14:paraId="0BF6C95B" w14:textId="77777777" w:rsidR="0001209C" w:rsidRDefault="00A363C4" w:rsidP="00B46241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Python:</w:t>
      </w:r>
      <w:r w:rsidR="0001209C" w:rsidRPr="00D60180">
        <w:rPr>
          <w:rFonts w:eastAsia="Calibri" w:cs="Arial"/>
          <w:b/>
          <w:bCs/>
          <w:sz w:val="21"/>
          <w:szCs w:val="21"/>
        </w:rPr>
        <w:t xml:space="preserve"> </w:t>
      </w:r>
      <w:r w:rsidR="0001209C" w:rsidRPr="00D60180">
        <w:rPr>
          <w:rFonts w:eastAsia="Calibri" w:cs="Arial"/>
          <w:sz w:val="21"/>
          <w:szCs w:val="21"/>
        </w:rPr>
        <w:t xml:space="preserve">Experience in using </w:t>
      </w:r>
      <w:r>
        <w:rPr>
          <w:rFonts w:eastAsia="Calibri" w:cs="Arial"/>
          <w:sz w:val="21"/>
          <w:szCs w:val="21"/>
        </w:rPr>
        <w:t xml:space="preserve">Django, Flask, Pytest, Scikit Learn, Pandas, Matplotlib, Numpy, and others </w:t>
      </w:r>
      <w:r w:rsidR="0001209C" w:rsidRPr="00D60180">
        <w:rPr>
          <w:rFonts w:eastAsia="Calibri" w:cs="Arial"/>
          <w:sz w:val="21"/>
          <w:szCs w:val="21"/>
        </w:rPr>
        <w:t xml:space="preserve">to </w:t>
      </w:r>
      <w:r>
        <w:rPr>
          <w:rFonts w:eastAsia="Calibri" w:cs="Arial"/>
          <w:sz w:val="21"/>
          <w:szCs w:val="21"/>
        </w:rPr>
        <w:t xml:space="preserve">build web apps, APIs, data analysis, and recommendation software. </w:t>
      </w:r>
    </w:p>
    <w:p w14:paraId="23B7607F" w14:textId="7A6886C0" w:rsidR="002F358A" w:rsidRPr="002F358A" w:rsidRDefault="002F358A" w:rsidP="002F358A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Linux:</w:t>
      </w:r>
      <w:r>
        <w:rPr>
          <w:rFonts w:eastAsia="Calibri" w:cs="Arial"/>
          <w:sz w:val="21"/>
          <w:szCs w:val="21"/>
        </w:rPr>
        <w:t xml:space="preserve"> </w:t>
      </w:r>
      <w:r w:rsidRPr="002F358A">
        <w:rPr>
          <w:rFonts w:eastAsia="Calibri" w:cs="Arial"/>
          <w:sz w:val="21"/>
          <w:szCs w:val="21"/>
        </w:rPr>
        <w:t>Proficient in leveraging Linux as a robust platform for developing Python applications, experienced in utilizing Linux environments for running AWS services.</w:t>
      </w:r>
    </w:p>
    <w:p w14:paraId="7034042D" w14:textId="7C234C11" w:rsidR="002F358A" w:rsidRPr="002F358A" w:rsidRDefault="002F358A" w:rsidP="002F358A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Docker:</w:t>
      </w:r>
      <w:r w:rsidRPr="00D60180">
        <w:rPr>
          <w:rFonts w:eastAsia="Calibri" w:cs="Arial"/>
          <w:sz w:val="21"/>
          <w:szCs w:val="21"/>
        </w:rPr>
        <w:t xml:space="preserve"> </w:t>
      </w:r>
      <w:r w:rsidRPr="002F358A">
        <w:rPr>
          <w:rFonts w:eastAsia="Calibri" w:cs="Arial"/>
          <w:sz w:val="21"/>
          <w:szCs w:val="21"/>
        </w:rPr>
        <w:t>Skilled in using Docker to containerize applications, ensuring consistent deployment and scalability across various environments</w:t>
      </w:r>
      <w:r>
        <w:rPr>
          <w:rFonts w:eastAsia="Calibri" w:cs="Arial"/>
          <w:sz w:val="21"/>
          <w:szCs w:val="21"/>
        </w:rPr>
        <w:t>.</w:t>
      </w:r>
    </w:p>
    <w:p w14:paraId="15976A99" w14:textId="77777777" w:rsidR="00140CAF" w:rsidRPr="00D60180" w:rsidRDefault="00A363C4" w:rsidP="00B46241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AWS:</w:t>
      </w:r>
      <w:r w:rsidR="00140CAF" w:rsidRPr="00D60180">
        <w:rPr>
          <w:rFonts w:eastAsia="Calibri" w:cs="Arial"/>
          <w:b/>
          <w:bCs/>
          <w:sz w:val="21"/>
          <w:szCs w:val="21"/>
        </w:rPr>
        <w:t xml:space="preserve"> </w:t>
      </w:r>
      <w:r w:rsidR="00140CAF" w:rsidRPr="00D60180">
        <w:rPr>
          <w:rFonts w:eastAsia="Calibri" w:cs="Arial"/>
          <w:sz w:val="21"/>
          <w:szCs w:val="21"/>
        </w:rPr>
        <w:t xml:space="preserve">Skilled in </w:t>
      </w:r>
      <w:r>
        <w:rPr>
          <w:rFonts w:eastAsia="Calibri" w:cs="Arial"/>
          <w:sz w:val="21"/>
          <w:szCs w:val="21"/>
        </w:rPr>
        <w:t>using RDS, EC2, Elastic Beanstalk, and IAM</w:t>
      </w:r>
      <w:r w:rsidR="00140CAF" w:rsidRPr="00D60180">
        <w:rPr>
          <w:rFonts w:eastAsia="Calibri" w:cs="Arial"/>
          <w:sz w:val="21"/>
          <w:szCs w:val="21"/>
        </w:rPr>
        <w:t xml:space="preserve"> to perform </w:t>
      </w:r>
      <w:r>
        <w:rPr>
          <w:rFonts w:eastAsia="Calibri" w:cs="Arial"/>
          <w:sz w:val="21"/>
          <w:szCs w:val="21"/>
        </w:rPr>
        <w:t xml:space="preserve">CI/CD operations on web apps and APIs. </w:t>
      </w:r>
    </w:p>
    <w:p w14:paraId="767B062E" w14:textId="77777777" w:rsidR="00D131B1" w:rsidRDefault="00D131B1" w:rsidP="00B46241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 xml:space="preserve">Testing: </w:t>
      </w:r>
      <w:r>
        <w:rPr>
          <w:rFonts w:eastAsia="Calibri" w:cs="Arial"/>
          <w:sz w:val="21"/>
          <w:szCs w:val="21"/>
        </w:rPr>
        <w:t xml:space="preserve">Experience using Pytest, Playwright, and Coverage to write and execute unit and integration test suites. </w:t>
      </w:r>
    </w:p>
    <w:p w14:paraId="68A90174" w14:textId="77777777" w:rsidR="00D131B1" w:rsidRPr="00D60180" w:rsidRDefault="00D131B1" w:rsidP="00B46241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SDLC:</w:t>
      </w:r>
      <w:r>
        <w:rPr>
          <w:rFonts w:eastAsia="Calibri" w:cs="Arial"/>
          <w:sz w:val="21"/>
          <w:szCs w:val="21"/>
        </w:rPr>
        <w:t xml:space="preserve"> Knowledge of the SDLC </w:t>
      </w:r>
      <w:r w:rsidR="00046499">
        <w:rPr>
          <w:rFonts w:eastAsia="Calibri" w:cs="Arial"/>
          <w:sz w:val="21"/>
          <w:szCs w:val="21"/>
        </w:rPr>
        <w:t xml:space="preserve">was </w:t>
      </w:r>
      <w:r>
        <w:rPr>
          <w:rFonts w:eastAsia="Calibri" w:cs="Arial"/>
          <w:sz w:val="21"/>
          <w:szCs w:val="21"/>
        </w:rPr>
        <w:t xml:space="preserve">shaped by my freelance work and as a founder who </w:t>
      </w:r>
      <w:r w:rsidR="00DA3FD7">
        <w:rPr>
          <w:rFonts w:eastAsia="Calibri" w:cs="Arial"/>
          <w:sz w:val="21"/>
          <w:szCs w:val="21"/>
        </w:rPr>
        <w:t>hired</w:t>
      </w:r>
      <w:r>
        <w:rPr>
          <w:rFonts w:eastAsia="Calibri" w:cs="Arial"/>
          <w:sz w:val="21"/>
          <w:szCs w:val="21"/>
        </w:rPr>
        <w:t xml:space="preserve"> </w:t>
      </w:r>
      <w:r w:rsidR="00DA3FD7">
        <w:rPr>
          <w:rFonts w:eastAsia="Calibri" w:cs="Arial"/>
          <w:sz w:val="21"/>
          <w:szCs w:val="21"/>
        </w:rPr>
        <w:t>developers</w:t>
      </w:r>
      <w:r>
        <w:rPr>
          <w:rFonts w:eastAsia="Calibri" w:cs="Arial"/>
          <w:sz w:val="21"/>
          <w:szCs w:val="21"/>
        </w:rPr>
        <w:t xml:space="preserve"> to build a mobile app I designed.</w:t>
      </w:r>
    </w:p>
    <w:p w14:paraId="36A9AAF7" w14:textId="77777777" w:rsidR="00F43B90" w:rsidRPr="00D60180" w:rsidRDefault="00A363C4" w:rsidP="00B46241">
      <w:pPr>
        <w:numPr>
          <w:ilvl w:val="0"/>
          <w:numId w:val="21"/>
        </w:numPr>
        <w:spacing w:after="0"/>
        <w:contextualSpacing/>
        <w:rPr>
          <w:rFonts w:eastAsia="Calibri" w:cs="Arial"/>
          <w:sz w:val="21"/>
          <w:szCs w:val="21"/>
        </w:rPr>
      </w:pPr>
      <w:r>
        <w:rPr>
          <w:rFonts w:eastAsia="Calibri" w:cs="Arial"/>
          <w:b/>
          <w:bCs/>
          <w:color w:val="2A2F78"/>
          <w:sz w:val="21"/>
          <w:szCs w:val="21"/>
        </w:rPr>
        <w:t>Communication</w:t>
      </w:r>
      <w:r w:rsidR="009A55A1" w:rsidRPr="00D60180">
        <w:rPr>
          <w:rFonts w:eastAsia="Calibri" w:cs="Arial"/>
          <w:b/>
          <w:bCs/>
          <w:color w:val="2A2F78"/>
          <w:sz w:val="21"/>
          <w:szCs w:val="21"/>
        </w:rPr>
        <w:t>:</w:t>
      </w:r>
      <w:r w:rsidR="0001209C" w:rsidRPr="00D60180">
        <w:rPr>
          <w:rFonts w:eastAsia="Calibri" w:cs="Arial"/>
          <w:sz w:val="21"/>
          <w:szCs w:val="21"/>
        </w:rPr>
        <w:t xml:space="preserve"> </w:t>
      </w:r>
      <w:r w:rsidR="00D131B1">
        <w:rPr>
          <w:rFonts w:eastAsia="Calibri" w:cs="Arial"/>
          <w:sz w:val="21"/>
          <w:szCs w:val="21"/>
        </w:rPr>
        <w:t>Previous</w:t>
      </w:r>
      <w:r w:rsidR="009A55A1" w:rsidRPr="00D60180">
        <w:rPr>
          <w:rFonts w:eastAsia="Calibri" w:cs="Arial"/>
          <w:sz w:val="21"/>
          <w:szCs w:val="21"/>
        </w:rPr>
        <w:t xml:space="preserve"> experience </w:t>
      </w:r>
      <w:r w:rsidR="00D131B1">
        <w:rPr>
          <w:rFonts w:eastAsia="Calibri" w:cs="Arial"/>
          <w:sz w:val="21"/>
          <w:szCs w:val="21"/>
        </w:rPr>
        <w:t xml:space="preserve">as a healthcare worker, tertiary educator, and founder makes me a great communicator and team member with excellent people skills. </w:t>
      </w:r>
    </w:p>
    <w:p w14:paraId="261087D2" w14:textId="77777777" w:rsidR="008376B3" w:rsidRDefault="008376B3" w:rsidP="00B46241">
      <w:pPr>
        <w:spacing w:after="0"/>
        <w:contextualSpacing/>
        <w:rPr>
          <w:b/>
          <w:color w:val="2A2F78"/>
          <w:sz w:val="24"/>
        </w:rPr>
      </w:pPr>
    </w:p>
    <w:p w14:paraId="63373EB5" w14:textId="77777777" w:rsidR="00F43B90" w:rsidRDefault="00637B10" w:rsidP="00B46241">
      <w:pPr>
        <w:rPr>
          <w:b/>
          <w:color w:val="2A2F78"/>
          <w:sz w:val="28"/>
          <w:szCs w:val="24"/>
          <w:u w:val="single"/>
        </w:rPr>
      </w:pPr>
      <w:r w:rsidRPr="00637B10">
        <w:rPr>
          <w:b/>
          <w:noProof/>
          <w:color w:val="4BACC6"/>
          <w:sz w:val="24"/>
        </w:rPr>
        <w:pict w14:anchorId="002C140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96D812A" w14:textId="77777777" w:rsidR="004E40C7" w:rsidRPr="008F6775" w:rsidRDefault="004E40C7" w:rsidP="00B46241">
      <w:pPr>
        <w:rPr>
          <w:b/>
          <w:color w:val="2A2F78"/>
          <w:sz w:val="28"/>
          <w:szCs w:val="24"/>
        </w:rPr>
      </w:pPr>
      <w:r w:rsidRPr="008F6775">
        <w:rPr>
          <w:b/>
          <w:color w:val="2A2F78"/>
          <w:sz w:val="28"/>
          <w:szCs w:val="24"/>
        </w:rPr>
        <w:t>QUALIFICATIONS</w:t>
      </w:r>
      <w:r w:rsidR="003F76BF" w:rsidRPr="008F6775">
        <w:rPr>
          <w:b/>
          <w:color w:val="2A2F78"/>
          <w:sz w:val="28"/>
          <w:szCs w:val="24"/>
        </w:rPr>
        <w:t xml:space="preserve"> &amp; CERTIFICATION</w:t>
      </w:r>
      <w:r w:rsidR="0001209C" w:rsidRPr="008F6775">
        <w:rPr>
          <w:b/>
          <w:color w:val="2A2F78"/>
          <w:sz w:val="28"/>
          <w:szCs w:val="24"/>
        </w:rPr>
        <w:t>S</w:t>
      </w:r>
      <w:r w:rsidRPr="008F6775">
        <w:rPr>
          <w:b/>
          <w:color w:val="2A2F78"/>
          <w:sz w:val="28"/>
          <w:szCs w:val="24"/>
        </w:rPr>
        <w:t>:</w:t>
      </w:r>
    </w:p>
    <w:p w14:paraId="5901192C" w14:textId="77777777" w:rsidR="00EF7088" w:rsidRPr="00D60180" w:rsidRDefault="00EF7088" w:rsidP="00EF7088">
      <w:pPr>
        <w:numPr>
          <w:ilvl w:val="0"/>
          <w:numId w:val="16"/>
        </w:numPr>
        <w:spacing w:after="0"/>
        <w:contextualSpacing/>
        <w:rPr>
          <w:sz w:val="21"/>
          <w:szCs w:val="21"/>
          <w:lang w:val="en-US"/>
        </w:rPr>
      </w:pPr>
      <w:r>
        <w:rPr>
          <w:b/>
          <w:color w:val="2A2F78"/>
          <w:sz w:val="21"/>
          <w:szCs w:val="21"/>
          <w:lang w:val="en-US"/>
        </w:rPr>
        <w:t>Django: The Practical Guide</w:t>
      </w:r>
      <w:r w:rsidRPr="00D60180">
        <w:rPr>
          <w:color w:val="2A2F78"/>
          <w:sz w:val="21"/>
          <w:szCs w:val="21"/>
          <w:lang w:val="en-US"/>
        </w:rPr>
        <w:t xml:space="preserve"> </w:t>
      </w:r>
      <w:r>
        <w:rPr>
          <w:b/>
          <w:bCs/>
          <w:color w:val="2A2F78"/>
          <w:sz w:val="21"/>
          <w:szCs w:val="21"/>
          <w:lang w:val="en-US"/>
        </w:rPr>
        <w:t>–</w:t>
      </w:r>
      <w:r w:rsidRPr="00D60180">
        <w:rPr>
          <w:color w:val="2A2F78"/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Udemy, completed September 2023</w:t>
      </w:r>
    </w:p>
    <w:p w14:paraId="1A2FA2ED" w14:textId="77777777" w:rsidR="00EF7088" w:rsidRPr="00D60180" w:rsidRDefault="00EF7088" w:rsidP="00EF7088">
      <w:pPr>
        <w:numPr>
          <w:ilvl w:val="0"/>
          <w:numId w:val="16"/>
        </w:numPr>
        <w:spacing w:after="0"/>
        <w:contextualSpacing/>
        <w:rPr>
          <w:sz w:val="21"/>
          <w:szCs w:val="21"/>
          <w:lang w:val="en-US"/>
        </w:rPr>
      </w:pPr>
      <w:r>
        <w:rPr>
          <w:b/>
          <w:bCs/>
          <w:color w:val="2A2F78"/>
          <w:sz w:val="21"/>
          <w:szCs w:val="21"/>
          <w:lang w:val="en-US"/>
        </w:rPr>
        <w:lastRenderedPageBreak/>
        <w:t>100 Days of Code</w:t>
      </w:r>
      <w:r w:rsidRPr="00D60180">
        <w:rPr>
          <w:b/>
          <w:bCs/>
          <w:sz w:val="21"/>
          <w:szCs w:val="21"/>
          <w:lang w:val="en-US"/>
        </w:rPr>
        <w:t xml:space="preserve"> -</w:t>
      </w:r>
      <w:r w:rsidRPr="00D6018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Udemy</w:t>
      </w:r>
      <w:r w:rsidRPr="00D60180">
        <w:rPr>
          <w:sz w:val="21"/>
          <w:szCs w:val="21"/>
          <w:lang w:val="en-US"/>
        </w:rPr>
        <w:t xml:space="preserve">, completed </w:t>
      </w:r>
      <w:r>
        <w:rPr>
          <w:sz w:val="21"/>
          <w:szCs w:val="21"/>
          <w:lang w:val="en-US"/>
        </w:rPr>
        <w:t>July</w:t>
      </w:r>
      <w:r w:rsidRPr="00D6018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2023</w:t>
      </w:r>
    </w:p>
    <w:p w14:paraId="308A0DD4" w14:textId="77777777" w:rsidR="003F76BF" w:rsidRPr="00D60180" w:rsidRDefault="00D131B1" w:rsidP="00B46241">
      <w:pPr>
        <w:numPr>
          <w:ilvl w:val="0"/>
          <w:numId w:val="16"/>
        </w:numPr>
        <w:spacing w:after="0"/>
        <w:contextualSpacing/>
        <w:rPr>
          <w:sz w:val="21"/>
          <w:szCs w:val="21"/>
          <w:lang w:val="en-US"/>
        </w:rPr>
      </w:pPr>
      <w:r>
        <w:rPr>
          <w:b/>
          <w:bCs/>
          <w:color w:val="2A2F78"/>
          <w:sz w:val="21"/>
          <w:szCs w:val="21"/>
          <w:lang w:val="en-US"/>
        </w:rPr>
        <w:t>Computer Science Career Path</w:t>
      </w:r>
      <w:r w:rsidR="002A618A" w:rsidRPr="00D60180">
        <w:rPr>
          <w:b/>
          <w:bCs/>
          <w:color w:val="2A2F78"/>
          <w:sz w:val="21"/>
          <w:szCs w:val="21"/>
          <w:lang w:val="en-US"/>
        </w:rPr>
        <w:t xml:space="preserve"> </w:t>
      </w:r>
      <w:r>
        <w:rPr>
          <w:b/>
          <w:bCs/>
          <w:color w:val="2A2F78"/>
          <w:sz w:val="21"/>
          <w:szCs w:val="21"/>
          <w:lang w:val="en-US"/>
        </w:rPr>
        <w:t>–</w:t>
      </w:r>
      <w:r w:rsidR="003F76BF" w:rsidRPr="00D60180"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Codeacademy</w:t>
      </w:r>
      <w:proofErr w:type="spellEnd"/>
      <w:r w:rsidR="003F76BF" w:rsidRPr="00D60180">
        <w:rPr>
          <w:sz w:val="21"/>
          <w:szCs w:val="21"/>
          <w:lang w:val="en-US"/>
        </w:rPr>
        <w:t>,</w:t>
      </w:r>
      <w:r>
        <w:rPr>
          <w:sz w:val="21"/>
          <w:szCs w:val="21"/>
          <w:lang w:val="en-US"/>
        </w:rPr>
        <w:t xml:space="preserve"> completed</w:t>
      </w:r>
      <w:r w:rsidR="003F76BF" w:rsidRPr="00D6018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March</w:t>
      </w:r>
      <w:r w:rsidR="003F76BF" w:rsidRPr="00D6018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2023</w:t>
      </w:r>
    </w:p>
    <w:p w14:paraId="3B414C8B" w14:textId="77777777" w:rsidR="00EF7088" w:rsidRPr="00EF7088" w:rsidRDefault="00EF7088" w:rsidP="00EF7088">
      <w:pPr>
        <w:numPr>
          <w:ilvl w:val="0"/>
          <w:numId w:val="16"/>
        </w:numPr>
        <w:spacing w:after="0"/>
        <w:contextualSpacing/>
        <w:rPr>
          <w:sz w:val="21"/>
          <w:szCs w:val="21"/>
          <w:lang w:val="en-US"/>
        </w:rPr>
      </w:pPr>
      <w:r>
        <w:rPr>
          <w:b/>
          <w:color w:val="2A2F78"/>
          <w:sz w:val="21"/>
          <w:szCs w:val="21"/>
          <w:lang w:val="en-US"/>
        </w:rPr>
        <w:t xml:space="preserve">Bachelor of Physiotherapy </w:t>
      </w:r>
      <w:r>
        <w:rPr>
          <w:b/>
          <w:i/>
          <w:iCs/>
          <w:color w:val="2A2F78"/>
          <w:sz w:val="21"/>
          <w:szCs w:val="21"/>
          <w:lang w:val="en-US"/>
        </w:rPr>
        <w:t>Hons First Class</w:t>
      </w:r>
      <w:r w:rsidR="002A618A" w:rsidRPr="00D60180">
        <w:rPr>
          <w:b/>
          <w:bCs/>
          <w:color w:val="2A2F78"/>
          <w:sz w:val="21"/>
          <w:szCs w:val="21"/>
          <w:lang w:val="en-US"/>
        </w:rPr>
        <w:t xml:space="preserve"> </w:t>
      </w:r>
      <w:r>
        <w:rPr>
          <w:b/>
          <w:bCs/>
          <w:color w:val="2A2F78"/>
          <w:sz w:val="21"/>
          <w:szCs w:val="21"/>
          <w:lang w:val="en-US"/>
        </w:rPr>
        <w:t>–</w:t>
      </w:r>
      <w:r w:rsidR="004E40C7" w:rsidRPr="00D6018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University of Otago, 2017</w:t>
      </w:r>
    </w:p>
    <w:p w14:paraId="532231C2" w14:textId="77777777" w:rsidR="00F43B90" w:rsidRDefault="00F43B90" w:rsidP="00B46241">
      <w:pPr>
        <w:spacing w:after="0"/>
        <w:contextualSpacing/>
        <w:rPr>
          <w:b/>
          <w:sz w:val="21"/>
          <w:szCs w:val="21"/>
          <w:lang w:val="en-US"/>
        </w:rPr>
      </w:pPr>
    </w:p>
    <w:p w14:paraId="61DBC155" w14:textId="77777777" w:rsidR="004E40C7" w:rsidRPr="00DA3FD7" w:rsidRDefault="00637B10" w:rsidP="00B46241">
      <w:pPr>
        <w:spacing w:after="0"/>
        <w:contextualSpacing/>
        <w:rPr>
          <w:b/>
          <w:sz w:val="21"/>
          <w:szCs w:val="21"/>
          <w:lang w:val="en-US"/>
        </w:rPr>
      </w:pPr>
      <w:r w:rsidRPr="00637B10">
        <w:rPr>
          <w:b/>
          <w:noProof/>
          <w:color w:val="4BACC6"/>
          <w:sz w:val="24"/>
        </w:rPr>
        <w:pict w14:anchorId="768F0C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694BC42" w14:textId="77777777" w:rsidR="00873DD3" w:rsidRPr="00DA3FD7" w:rsidRDefault="003F76BF" w:rsidP="00DA3FD7">
      <w:pPr>
        <w:rPr>
          <w:b/>
          <w:color w:val="2A2F78"/>
          <w:sz w:val="28"/>
          <w:szCs w:val="24"/>
        </w:rPr>
      </w:pPr>
      <w:r w:rsidRPr="008F6775">
        <w:rPr>
          <w:b/>
          <w:color w:val="2A2F78"/>
          <w:sz w:val="28"/>
          <w:szCs w:val="24"/>
        </w:rPr>
        <w:t xml:space="preserve">PROFESSIONAL EXPERIENCE </w:t>
      </w:r>
      <w:bookmarkStart w:id="0" w:name="_Hlk493528987"/>
    </w:p>
    <w:p w14:paraId="53071CC6" w14:textId="709BB026" w:rsidR="009A55A1" w:rsidRPr="008F6775" w:rsidRDefault="00B124D1" w:rsidP="00B46241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Cs/>
          <w:caps/>
          <w:color w:val="2A2F78"/>
          <w:kern w:val="20"/>
          <w:sz w:val="24"/>
          <w:szCs w:val="24"/>
          <w:lang w:val="x-none" w:eastAsia="ja-JP"/>
        </w:rPr>
      </w:pPr>
      <w:r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 xml:space="preserve">freelance </w:t>
      </w:r>
      <w:r w:rsidR="0060285A"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>PYTHON</w:t>
      </w:r>
      <w:r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 xml:space="preserve"> </w:t>
      </w:r>
      <w:r w:rsidR="00046499"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>developer</w:t>
      </w:r>
      <w:r w:rsidR="00514B6D" w:rsidRPr="008F6775"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caps/>
          <w:color w:val="2A2F78"/>
          <w:kern w:val="20"/>
          <w:sz w:val="24"/>
          <w:szCs w:val="24"/>
          <w:lang w:eastAsia="ja-JP"/>
        </w:rPr>
        <w:t>SYDNEY</w:t>
      </w:r>
      <w:r w:rsidR="00140CAF" w:rsidRPr="008F6775">
        <w:rPr>
          <w:rFonts w:cs="Arial"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caps/>
          <w:color w:val="2A2F78"/>
          <w:kern w:val="20"/>
          <w:sz w:val="24"/>
          <w:szCs w:val="24"/>
          <w:lang w:eastAsia="ja-JP"/>
        </w:rPr>
        <w:t>AUSTRALIA</w:t>
      </w:r>
      <w:r w:rsidR="00C21633">
        <w:rPr>
          <w:rFonts w:cs="Arial"/>
          <w:caps/>
          <w:color w:val="2A2F78"/>
          <w:kern w:val="20"/>
          <w:sz w:val="24"/>
          <w:szCs w:val="24"/>
          <w:lang w:eastAsia="ja-JP"/>
        </w:rPr>
        <w:t xml:space="preserve"> </w:t>
      </w:r>
      <w:r w:rsidR="00C21633">
        <w:rPr>
          <w:rFonts w:eastAsia="Calibri" w:cs="Arial"/>
          <w:color w:val="2A2F78"/>
          <w:sz w:val="24"/>
          <w:szCs w:val="24"/>
        </w:rPr>
        <w:t>August</w:t>
      </w:r>
      <w:r w:rsidR="00C21633" w:rsidRPr="008F6775">
        <w:rPr>
          <w:rFonts w:eastAsia="Calibri" w:cs="Arial"/>
          <w:color w:val="2A2F78"/>
          <w:sz w:val="24"/>
          <w:szCs w:val="24"/>
        </w:rPr>
        <w:t xml:space="preserve"> </w:t>
      </w:r>
      <w:r>
        <w:rPr>
          <w:rFonts w:cs="Arial"/>
          <w:caps/>
          <w:color w:val="2A2F78"/>
          <w:kern w:val="20"/>
          <w:sz w:val="24"/>
          <w:szCs w:val="24"/>
          <w:lang w:eastAsia="ja-JP"/>
        </w:rPr>
        <w:t xml:space="preserve">2023 - </w:t>
      </w:r>
      <w:r w:rsidR="00C21633">
        <w:rPr>
          <w:rFonts w:eastAsia="Calibri" w:cs="Arial"/>
          <w:color w:val="2A2F78"/>
          <w:sz w:val="24"/>
          <w:szCs w:val="24"/>
        </w:rPr>
        <w:t>Present</w:t>
      </w:r>
    </w:p>
    <w:bookmarkEnd w:id="0"/>
    <w:p w14:paraId="52E7A7E1" w14:textId="77777777" w:rsidR="00895643" w:rsidRPr="008F6775" w:rsidRDefault="00895643" w:rsidP="00B46241">
      <w:pPr>
        <w:spacing w:after="0"/>
        <w:contextualSpacing/>
        <w:rPr>
          <w:rFonts w:eastAsia="Calibri" w:cs="Arial"/>
          <w:sz w:val="24"/>
          <w:szCs w:val="24"/>
        </w:rPr>
      </w:pPr>
    </w:p>
    <w:p w14:paraId="1C203550" w14:textId="77777777" w:rsidR="00895643" w:rsidRPr="00D60180" w:rsidRDefault="00895643" w:rsidP="00B46241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>Responsibilities:</w:t>
      </w:r>
    </w:p>
    <w:p w14:paraId="1AA9F7FC" w14:textId="77777777" w:rsidR="00F43B90" w:rsidRPr="00D60180" w:rsidRDefault="00F43B90" w:rsidP="00B46241">
      <w:pPr>
        <w:spacing w:after="0"/>
        <w:rPr>
          <w:color w:val="2A2F78"/>
          <w:sz w:val="21"/>
          <w:szCs w:val="21"/>
          <w:lang w:val="en-US"/>
        </w:rPr>
      </w:pPr>
    </w:p>
    <w:p w14:paraId="059B41B0" w14:textId="77777777" w:rsidR="00895643" w:rsidRPr="00D60180" w:rsidRDefault="00C21633" w:rsidP="00B46241">
      <w:pPr>
        <w:pStyle w:val="ColorfulList-Accent11"/>
        <w:numPr>
          <w:ilvl w:val="0"/>
          <w:numId w:val="2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Plan, build, test, and deploy web applications for local clients</w:t>
      </w:r>
      <w:r w:rsidR="003F76BF" w:rsidRPr="00D60180">
        <w:rPr>
          <w:sz w:val="21"/>
          <w:szCs w:val="21"/>
        </w:rPr>
        <w:t xml:space="preserve">. </w:t>
      </w:r>
    </w:p>
    <w:p w14:paraId="3033A6D3" w14:textId="77777777" w:rsidR="00895643" w:rsidRDefault="00C21633" w:rsidP="00B46241">
      <w:pPr>
        <w:pStyle w:val="ColorfulList-Accent11"/>
        <w:numPr>
          <w:ilvl w:val="0"/>
          <w:numId w:val="2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Communicate with project stakeholders.  </w:t>
      </w:r>
    </w:p>
    <w:p w14:paraId="23DB212F" w14:textId="1A255FCE" w:rsidR="0060285A" w:rsidRPr="00D60180" w:rsidRDefault="0060285A" w:rsidP="00B46241">
      <w:pPr>
        <w:pStyle w:val="ColorfulList-Accent11"/>
        <w:numPr>
          <w:ilvl w:val="0"/>
          <w:numId w:val="2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Write clean, efficient, and maintainable code to build well-designed projects. </w:t>
      </w:r>
    </w:p>
    <w:p w14:paraId="4893B4BC" w14:textId="77777777" w:rsidR="00140CAF" w:rsidRPr="00D60180" w:rsidRDefault="00C21633" w:rsidP="00B46241">
      <w:pPr>
        <w:pStyle w:val="ColorfulList-Accent11"/>
        <w:numPr>
          <w:ilvl w:val="0"/>
          <w:numId w:val="2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Increase revenue and efficiency of local businesses by building online forms and </w:t>
      </w:r>
      <w:r w:rsidR="00046499">
        <w:rPr>
          <w:sz w:val="21"/>
          <w:szCs w:val="21"/>
        </w:rPr>
        <w:t>premium</w:t>
      </w:r>
      <w:r>
        <w:rPr>
          <w:sz w:val="21"/>
          <w:szCs w:val="21"/>
        </w:rPr>
        <w:t xml:space="preserve"> content areas.  </w:t>
      </w:r>
    </w:p>
    <w:p w14:paraId="65896018" w14:textId="77777777" w:rsidR="00A5477F" w:rsidRPr="008F6775" w:rsidRDefault="00A5477F" w:rsidP="00B46241">
      <w:pPr>
        <w:spacing w:after="0"/>
        <w:rPr>
          <w:sz w:val="24"/>
          <w:szCs w:val="24"/>
          <w:lang w:val="en-US"/>
        </w:rPr>
      </w:pPr>
    </w:p>
    <w:p w14:paraId="623863B7" w14:textId="77777777" w:rsidR="003F76BF" w:rsidRPr="00D60180" w:rsidRDefault="003F76BF" w:rsidP="00B46241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 xml:space="preserve">Achievements: </w:t>
      </w:r>
    </w:p>
    <w:p w14:paraId="28564C02" w14:textId="77777777" w:rsidR="003F76BF" w:rsidRPr="00D60180" w:rsidRDefault="003F76BF" w:rsidP="00B46241">
      <w:pPr>
        <w:spacing w:after="0"/>
        <w:rPr>
          <w:b/>
          <w:i/>
          <w:sz w:val="21"/>
          <w:szCs w:val="21"/>
        </w:rPr>
      </w:pPr>
    </w:p>
    <w:p w14:paraId="11AEAB1E" w14:textId="5830672B" w:rsidR="003F76BF" w:rsidRDefault="00C21633" w:rsidP="00B46241">
      <w:pPr>
        <w:numPr>
          <w:ilvl w:val="0"/>
          <w:numId w:val="18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Built and tested a </w:t>
      </w:r>
      <w:r w:rsidR="0060285A">
        <w:rPr>
          <w:sz w:val="21"/>
          <w:szCs w:val="21"/>
          <w:lang w:val="en-US"/>
        </w:rPr>
        <w:t>web application</w:t>
      </w:r>
      <w:r>
        <w:rPr>
          <w:sz w:val="21"/>
          <w:szCs w:val="21"/>
          <w:lang w:val="en-US"/>
        </w:rPr>
        <w:t xml:space="preserve"> for a local cleaning business. </w:t>
      </w:r>
    </w:p>
    <w:p w14:paraId="74E74ED3" w14:textId="77777777" w:rsidR="003F76BF" w:rsidRDefault="003F76BF" w:rsidP="00B46241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/>
          <w:bCs/>
          <w:caps/>
          <w:color w:val="4BACC6"/>
          <w:kern w:val="20"/>
          <w:sz w:val="24"/>
          <w:szCs w:val="24"/>
          <w:lang w:eastAsia="ja-JP"/>
        </w:rPr>
      </w:pPr>
    </w:p>
    <w:p w14:paraId="68C7E5F1" w14:textId="77777777" w:rsidR="00DA3FD7" w:rsidRPr="008F6775" w:rsidRDefault="00DA3FD7" w:rsidP="00B46241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/>
          <w:bCs/>
          <w:caps/>
          <w:color w:val="4BACC6"/>
          <w:kern w:val="20"/>
          <w:sz w:val="24"/>
          <w:szCs w:val="24"/>
          <w:lang w:eastAsia="ja-JP"/>
        </w:rPr>
      </w:pPr>
    </w:p>
    <w:p w14:paraId="57CD40F7" w14:textId="77777777" w:rsidR="004E40C7" w:rsidRPr="008F6775" w:rsidRDefault="00C21633" w:rsidP="00B46241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</w:pPr>
      <w:r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>Physiotherapist</w:t>
      </w:r>
      <w:r w:rsidR="004E40C7" w:rsidRPr="008F6775"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>healthia</w:t>
      </w:r>
      <w:r w:rsidR="003F76BF" w:rsidRPr="008F6775"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>sydney</w:t>
      </w:r>
      <w:r w:rsidR="003F76BF" w:rsidRPr="008F6775"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 w:rsidR="004E40C7" w:rsidRPr="008F6775">
        <w:rPr>
          <w:rFonts w:cs="Arial"/>
          <w:caps/>
          <w:color w:val="2A2F78"/>
          <w:kern w:val="20"/>
          <w:sz w:val="24"/>
          <w:szCs w:val="24"/>
          <w:lang w:eastAsia="ja-JP"/>
        </w:rPr>
        <w:t>australia</w:t>
      </w:r>
      <w:r w:rsidR="00E3380E" w:rsidRPr="008F6775"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 xml:space="preserve"> </w:t>
      </w:r>
      <w:r>
        <w:rPr>
          <w:rFonts w:eastAsia="Calibri" w:cs="Arial"/>
          <w:color w:val="2A2F78"/>
          <w:sz w:val="24"/>
          <w:szCs w:val="24"/>
        </w:rPr>
        <w:t>March</w:t>
      </w:r>
      <w:r w:rsidR="004E40C7" w:rsidRPr="008F6775">
        <w:rPr>
          <w:rFonts w:eastAsia="Calibri" w:cs="Arial"/>
          <w:color w:val="2A2F78"/>
          <w:sz w:val="24"/>
          <w:szCs w:val="24"/>
        </w:rPr>
        <w:t xml:space="preserve"> 20</w:t>
      </w:r>
      <w:r>
        <w:rPr>
          <w:rFonts w:eastAsia="Calibri" w:cs="Arial"/>
          <w:color w:val="2A2F78"/>
          <w:sz w:val="24"/>
          <w:szCs w:val="24"/>
        </w:rPr>
        <w:t>23</w:t>
      </w:r>
      <w:r w:rsidR="004E40C7" w:rsidRPr="008F6775">
        <w:rPr>
          <w:rFonts w:eastAsia="Calibri" w:cs="Arial"/>
          <w:color w:val="2A2F78"/>
          <w:sz w:val="24"/>
          <w:szCs w:val="24"/>
        </w:rPr>
        <w:t>— Present</w:t>
      </w:r>
    </w:p>
    <w:p w14:paraId="78422B94" w14:textId="77777777" w:rsidR="004E40C7" w:rsidRPr="008F6775" w:rsidRDefault="004E40C7" w:rsidP="00B46241">
      <w:pPr>
        <w:spacing w:after="0"/>
        <w:contextualSpacing/>
        <w:rPr>
          <w:rFonts w:eastAsia="Calibri" w:cs="Arial"/>
          <w:color w:val="2A2F78"/>
          <w:sz w:val="24"/>
          <w:szCs w:val="24"/>
        </w:rPr>
      </w:pPr>
    </w:p>
    <w:p w14:paraId="1D8EC388" w14:textId="77777777" w:rsidR="004E40C7" w:rsidRPr="00D60180" w:rsidRDefault="004E40C7" w:rsidP="00B46241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>Responsibilities:</w:t>
      </w:r>
    </w:p>
    <w:p w14:paraId="08EFE824" w14:textId="77777777" w:rsidR="00F43B90" w:rsidRPr="00D60180" w:rsidRDefault="00F43B90" w:rsidP="00B46241">
      <w:pPr>
        <w:spacing w:after="0"/>
        <w:rPr>
          <w:color w:val="2A2F78"/>
          <w:sz w:val="21"/>
          <w:szCs w:val="21"/>
          <w:lang w:val="en-US"/>
        </w:rPr>
      </w:pPr>
    </w:p>
    <w:p w14:paraId="76A9553D" w14:textId="77777777" w:rsidR="004E40C7" w:rsidRPr="00D60180" w:rsidRDefault="00323147" w:rsidP="00B46241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Communicate with stakeholders in an ethical and effective manner</w:t>
      </w:r>
    </w:p>
    <w:p w14:paraId="5937ECC9" w14:textId="77777777" w:rsidR="00603A06" w:rsidRPr="00D60180" w:rsidRDefault="00323147" w:rsidP="00B46241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Execute complex </w:t>
      </w:r>
      <w:r w:rsidR="00046499">
        <w:rPr>
          <w:sz w:val="21"/>
          <w:szCs w:val="21"/>
        </w:rPr>
        <w:t>decision-making</w:t>
      </w:r>
      <w:r>
        <w:rPr>
          <w:sz w:val="21"/>
          <w:szCs w:val="21"/>
        </w:rPr>
        <w:t xml:space="preserve"> and task analysis </w:t>
      </w:r>
    </w:p>
    <w:p w14:paraId="5183BCF3" w14:textId="329322AA" w:rsidR="00603A06" w:rsidRDefault="0060285A" w:rsidP="00B46241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Be results-oriented with great attention to </w:t>
      </w:r>
      <w:proofErr w:type="gramStart"/>
      <w:r>
        <w:rPr>
          <w:sz w:val="21"/>
          <w:szCs w:val="21"/>
        </w:rPr>
        <w:t>detail</w:t>
      </w:r>
      <w:proofErr w:type="gramEnd"/>
      <w:r>
        <w:rPr>
          <w:sz w:val="21"/>
          <w:szCs w:val="21"/>
        </w:rPr>
        <w:t xml:space="preserve"> </w:t>
      </w:r>
    </w:p>
    <w:p w14:paraId="45F49FA0" w14:textId="77777777" w:rsidR="00323147" w:rsidRPr="00D60180" w:rsidRDefault="00323147" w:rsidP="00323147">
      <w:pPr>
        <w:pStyle w:val="ColorfulList-Accent11"/>
        <w:spacing w:after="0"/>
        <w:rPr>
          <w:sz w:val="21"/>
          <w:szCs w:val="21"/>
        </w:rPr>
      </w:pPr>
    </w:p>
    <w:p w14:paraId="549CA5CD" w14:textId="77777777" w:rsidR="00603A06" w:rsidRPr="00D60180" w:rsidRDefault="00603A06" w:rsidP="00B46241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 xml:space="preserve">Achievements: </w:t>
      </w:r>
    </w:p>
    <w:p w14:paraId="189179CC" w14:textId="77777777" w:rsidR="00603A06" w:rsidRPr="00D60180" w:rsidRDefault="00603A06" w:rsidP="00B46241">
      <w:pPr>
        <w:spacing w:after="0"/>
        <w:rPr>
          <w:b/>
          <w:i/>
          <w:sz w:val="21"/>
          <w:szCs w:val="21"/>
        </w:rPr>
      </w:pPr>
    </w:p>
    <w:p w14:paraId="1FFA5629" w14:textId="523E1407" w:rsidR="00603A06" w:rsidRDefault="00323147" w:rsidP="00B46241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Improved outcomes for patients and business owners by 20%</w:t>
      </w:r>
      <w:r w:rsidR="0060285A">
        <w:rPr>
          <w:sz w:val="21"/>
          <w:szCs w:val="21"/>
          <w:lang w:val="en-US"/>
        </w:rPr>
        <w:t xml:space="preserve">, including revenue and patient-reported measures. </w:t>
      </w:r>
    </w:p>
    <w:p w14:paraId="61C82E92" w14:textId="77777777" w:rsidR="00323147" w:rsidRPr="00D60180" w:rsidRDefault="00323147" w:rsidP="00323147">
      <w:pPr>
        <w:spacing w:after="0"/>
        <w:ind w:left="720"/>
        <w:rPr>
          <w:sz w:val="21"/>
          <w:szCs w:val="21"/>
          <w:lang w:val="en-US"/>
        </w:rPr>
      </w:pPr>
    </w:p>
    <w:p w14:paraId="57AF8269" w14:textId="77777777" w:rsidR="00DA3FD7" w:rsidRDefault="00DA3FD7" w:rsidP="00323147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</w:pPr>
    </w:p>
    <w:p w14:paraId="032ADB27" w14:textId="77777777" w:rsidR="00323147" w:rsidRDefault="00323147" w:rsidP="00323147">
      <w:pPr>
        <w:keepNext/>
        <w:keepLines/>
        <w:tabs>
          <w:tab w:val="left" w:pos="142"/>
        </w:tabs>
        <w:spacing w:before="40" w:after="40"/>
        <w:outlineLvl w:val="1"/>
        <w:rPr>
          <w:rFonts w:eastAsia="Calibri" w:cs="Arial"/>
          <w:color w:val="2A2F78"/>
          <w:sz w:val="24"/>
          <w:szCs w:val="24"/>
        </w:rPr>
      </w:pPr>
      <w:r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>professional practice fellow</w:t>
      </w:r>
      <w:r w:rsidRPr="008F6775"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>university of otago</w:t>
      </w:r>
      <w:r w:rsidRPr="008F6775"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>dunedin</w:t>
      </w:r>
      <w:r w:rsidRPr="008F6775"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caps/>
          <w:color w:val="2A2F78"/>
          <w:kern w:val="20"/>
          <w:sz w:val="24"/>
          <w:szCs w:val="24"/>
          <w:lang w:eastAsia="ja-JP"/>
        </w:rPr>
        <w:t>new zealand</w:t>
      </w:r>
    </w:p>
    <w:p w14:paraId="1E2614F4" w14:textId="77777777" w:rsidR="00323147" w:rsidRPr="008F6775" w:rsidRDefault="00323147" w:rsidP="00323147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</w:pPr>
      <w:r>
        <w:rPr>
          <w:rFonts w:eastAsia="Calibri" w:cs="Arial"/>
          <w:color w:val="2A2F78"/>
          <w:sz w:val="24"/>
          <w:szCs w:val="24"/>
        </w:rPr>
        <w:t>February</w:t>
      </w:r>
      <w:r w:rsidRPr="008F6775">
        <w:rPr>
          <w:rFonts w:eastAsia="Calibri" w:cs="Arial"/>
          <w:color w:val="2A2F78"/>
          <w:sz w:val="24"/>
          <w:szCs w:val="24"/>
        </w:rPr>
        <w:t xml:space="preserve"> 20</w:t>
      </w:r>
      <w:r>
        <w:rPr>
          <w:rFonts w:eastAsia="Calibri" w:cs="Arial"/>
          <w:color w:val="2A2F78"/>
          <w:sz w:val="24"/>
          <w:szCs w:val="24"/>
        </w:rPr>
        <w:t>21</w:t>
      </w:r>
      <w:r w:rsidRPr="008F6775">
        <w:rPr>
          <w:rFonts w:eastAsia="Calibri" w:cs="Arial"/>
          <w:color w:val="2A2F78"/>
          <w:sz w:val="24"/>
          <w:szCs w:val="24"/>
        </w:rPr>
        <w:t xml:space="preserve">— </w:t>
      </w:r>
      <w:r>
        <w:rPr>
          <w:rFonts w:eastAsia="Calibri" w:cs="Arial"/>
          <w:color w:val="2A2F78"/>
          <w:sz w:val="24"/>
          <w:szCs w:val="24"/>
        </w:rPr>
        <w:t>March 2023</w:t>
      </w:r>
    </w:p>
    <w:p w14:paraId="35FE8772" w14:textId="77777777" w:rsidR="00323147" w:rsidRPr="008F6775" w:rsidRDefault="00323147" w:rsidP="00323147">
      <w:pPr>
        <w:spacing w:after="0"/>
        <w:contextualSpacing/>
        <w:rPr>
          <w:rFonts w:eastAsia="Calibri" w:cs="Arial"/>
          <w:color w:val="2A2F78"/>
          <w:sz w:val="24"/>
          <w:szCs w:val="24"/>
        </w:rPr>
      </w:pPr>
    </w:p>
    <w:p w14:paraId="009EF0BE" w14:textId="77777777" w:rsidR="00323147" w:rsidRPr="00D60180" w:rsidRDefault="00323147" w:rsidP="00323147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>Responsibilities:</w:t>
      </w:r>
    </w:p>
    <w:p w14:paraId="6C8651B5" w14:textId="77777777" w:rsidR="00323147" w:rsidRPr="00D60180" w:rsidRDefault="00323147" w:rsidP="00323147">
      <w:pPr>
        <w:spacing w:after="0"/>
        <w:rPr>
          <w:color w:val="2A2F78"/>
          <w:sz w:val="21"/>
          <w:szCs w:val="21"/>
          <w:lang w:val="en-US"/>
        </w:rPr>
      </w:pPr>
    </w:p>
    <w:p w14:paraId="77F97ECB" w14:textId="77777777" w:rsidR="00323147" w:rsidRPr="00D60180" w:rsidRDefault="00323147" w:rsidP="00323147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Teach physiotherapy clinical practice to undergraduate university students</w:t>
      </w:r>
    </w:p>
    <w:p w14:paraId="398228A8" w14:textId="77777777" w:rsidR="00323147" w:rsidRPr="00D60180" w:rsidRDefault="00323147" w:rsidP="00323147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Mentor and manage junior colleagues in the delivery of clinical and teaching services </w:t>
      </w:r>
    </w:p>
    <w:p w14:paraId="515E990F" w14:textId="77777777" w:rsidR="00323147" w:rsidRDefault="00323147" w:rsidP="00323147">
      <w:pPr>
        <w:pStyle w:val="ColorfulList-Accent11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Assist in the integration of new practice management software for clinic staff </w:t>
      </w:r>
    </w:p>
    <w:p w14:paraId="3522C119" w14:textId="77777777" w:rsidR="00323147" w:rsidRPr="00D60180" w:rsidRDefault="00323147" w:rsidP="00323147">
      <w:pPr>
        <w:pStyle w:val="ColorfulList-Accent11"/>
        <w:spacing w:after="0"/>
        <w:rPr>
          <w:sz w:val="21"/>
          <w:szCs w:val="21"/>
        </w:rPr>
      </w:pPr>
    </w:p>
    <w:p w14:paraId="11569E19" w14:textId="77777777" w:rsidR="00323147" w:rsidRPr="00D60180" w:rsidRDefault="00323147" w:rsidP="00323147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lastRenderedPageBreak/>
        <w:t xml:space="preserve">Achievements: </w:t>
      </w:r>
    </w:p>
    <w:p w14:paraId="42FBD988" w14:textId="77777777" w:rsidR="00323147" w:rsidRPr="00D60180" w:rsidRDefault="00323147" w:rsidP="00323147">
      <w:pPr>
        <w:spacing w:after="0"/>
        <w:rPr>
          <w:b/>
          <w:i/>
          <w:sz w:val="21"/>
          <w:szCs w:val="21"/>
        </w:rPr>
      </w:pPr>
    </w:p>
    <w:p w14:paraId="52D515F0" w14:textId="77777777" w:rsidR="00323147" w:rsidRDefault="00323147" w:rsidP="00323147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Improved teaching and clinical efficiency by 30% when transitioning to new PMS</w:t>
      </w:r>
    </w:p>
    <w:p w14:paraId="53B788BB" w14:textId="77777777" w:rsidR="00323147" w:rsidRDefault="00323147" w:rsidP="00323147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Improved student experience and passing rate by 10%</w:t>
      </w:r>
    </w:p>
    <w:p w14:paraId="7F82A3CD" w14:textId="77777777" w:rsidR="00BC7817" w:rsidRDefault="00BC7817" w:rsidP="00BC7817">
      <w:pPr>
        <w:spacing w:after="0"/>
        <w:ind w:left="720"/>
        <w:rPr>
          <w:sz w:val="21"/>
          <w:szCs w:val="21"/>
          <w:lang w:val="en-US"/>
        </w:rPr>
      </w:pPr>
    </w:p>
    <w:p w14:paraId="43054107" w14:textId="77777777" w:rsidR="00323147" w:rsidRDefault="00323147" w:rsidP="00323147">
      <w:pPr>
        <w:keepNext/>
        <w:keepLines/>
        <w:tabs>
          <w:tab w:val="left" w:pos="142"/>
        </w:tabs>
        <w:spacing w:before="40" w:after="40"/>
        <w:outlineLvl w:val="1"/>
        <w:rPr>
          <w:rFonts w:eastAsia="Calibri" w:cs="Arial"/>
          <w:color w:val="2A2F78"/>
          <w:sz w:val="24"/>
          <w:szCs w:val="24"/>
        </w:rPr>
      </w:pPr>
      <w:r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>START-UP FOUNDER</w:t>
      </w:r>
      <w:r w:rsidRPr="008F6775">
        <w:rPr>
          <w:rFonts w:cs="Arial"/>
          <w:b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>PHYX PHYSIO</w:t>
      </w:r>
      <w:r w:rsidRPr="008F6775">
        <w:rPr>
          <w:rFonts w:cs="Arial"/>
          <w:b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>dunedin</w:t>
      </w:r>
      <w:r w:rsidRPr="008F6775"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  <w:t xml:space="preserve">, </w:t>
      </w:r>
      <w:r>
        <w:rPr>
          <w:rFonts w:cs="Arial"/>
          <w:caps/>
          <w:color w:val="2A2F78"/>
          <w:kern w:val="20"/>
          <w:sz w:val="24"/>
          <w:szCs w:val="24"/>
          <w:lang w:eastAsia="ja-JP"/>
        </w:rPr>
        <w:t>new zealand</w:t>
      </w:r>
    </w:p>
    <w:p w14:paraId="3B9C943E" w14:textId="77777777" w:rsidR="00323147" w:rsidRPr="008F6775" w:rsidRDefault="00323147" w:rsidP="00323147">
      <w:pPr>
        <w:keepNext/>
        <w:keepLines/>
        <w:tabs>
          <w:tab w:val="left" w:pos="142"/>
        </w:tabs>
        <w:spacing w:before="40" w:after="40"/>
        <w:outlineLvl w:val="1"/>
        <w:rPr>
          <w:rFonts w:cs="Arial"/>
          <w:bCs/>
          <w:caps/>
          <w:color w:val="2A2F78"/>
          <w:kern w:val="20"/>
          <w:sz w:val="24"/>
          <w:szCs w:val="24"/>
          <w:lang w:eastAsia="ja-JP"/>
        </w:rPr>
      </w:pPr>
      <w:r>
        <w:rPr>
          <w:rFonts w:eastAsia="Calibri" w:cs="Arial"/>
          <w:color w:val="2A2F78"/>
          <w:sz w:val="24"/>
          <w:szCs w:val="24"/>
        </w:rPr>
        <w:t>JULY</w:t>
      </w:r>
      <w:r w:rsidRPr="008F6775">
        <w:rPr>
          <w:rFonts w:eastAsia="Calibri" w:cs="Arial"/>
          <w:color w:val="2A2F78"/>
          <w:sz w:val="24"/>
          <w:szCs w:val="24"/>
        </w:rPr>
        <w:t xml:space="preserve"> </w:t>
      </w:r>
      <w:r>
        <w:rPr>
          <w:rFonts w:eastAsia="Calibri" w:cs="Arial"/>
          <w:color w:val="2A2F78"/>
          <w:sz w:val="24"/>
          <w:szCs w:val="24"/>
        </w:rPr>
        <w:t>2019</w:t>
      </w:r>
      <w:r w:rsidRPr="008F6775">
        <w:rPr>
          <w:rFonts w:eastAsia="Calibri" w:cs="Arial"/>
          <w:color w:val="2A2F78"/>
          <w:sz w:val="24"/>
          <w:szCs w:val="24"/>
        </w:rPr>
        <w:t xml:space="preserve">— </w:t>
      </w:r>
      <w:r>
        <w:rPr>
          <w:rFonts w:eastAsia="Calibri" w:cs="Arial"/>
          <w:color w:val="2A2F78"/>
          <w:sz w:val="24"/>
          <w:szCs w:val="24"/>
        </w:rPr>
        <w:t>FEBRUARY 2022</w:t>
      </w:r>
    </w:p>
    <w:p w14:paraId="00EFDB2E" w14:textId="77777777" w:rsidR="00323147" w:rsidRPr="008F6775" w:rsidRDefault="00323147" w:rsidP="00323147">
      <w:pPr>
        <w:spacing w:after="0"/>
        <w:contextualSpacing/>
        <w:rPr>
          <w:rFonts w:eastAsia="Calibri" w:cs="Arial"/>
          <w:color w:val="2A2F78"/>
          <w:sz w:val="24"/>
          <w:szCs w:val="24"/>
        </w:rPr>
      </w:pPr>
    </w:p>
    <w:p w14:paraId="0CB82039" w14:textId="77777777" w:rsidR="00323147" w:rsidRPr="00D60180" w:rsidRDefault="00323147" w:rsidP="00323147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>Responsibilities:</w:t>
      </w:r>
    </w:p>
    <w:p w14:paraId="0EB8DA24" w14:textId="77777777" w:rsidR="00323147" w:rsidRPr="00D60180" w:rsidRDefault="00323147" w:rsidP="00323147">
      <w:pPr>
        <w:spacing w:after="0"/>
        <w:rPr>
          <w:color w:val="2A2F78"/>
          <w:sz w:val="21"/>
          <w:szCs w:val="21"/>
          <w:lang w:val="en-US"/>
        </w:rPr>
      </w:pPr>
    </w:p>
    <w:p w14:paraId="6495553B" w14:textId="77777777" w:rsidR="00323147" w:rsidRPr="00D60180" w:rsidRDefault="00E50E75" w:rsidP="00323147">
      <w:pPr>
        <w:pStyle w:val="ColorfulList-Accent11"/>
        <w:numPr>
          <w:ilvl w:val="0"/>
          <w:numId w:val="20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Design</w:t>
      </w:r>
      <w:r w:rsidR="00323147">
        <w:rPr>
          <w:sz w:val="21"/>
          <w:szCs w:val="21"/>
        </w:rPr>
        <w:t xml:space="preserve"> a mobile app to deliver physiotherapy exercises to users</w:t>
      </w:r>
    </w:p>
    <w:p w14:paraId="4FF398D4" w14:textId="77777777" w:rsidR="00323147" w:rsidRPr="00D60180" w:rsidRDefault="00E50E75" w:rsidP="00323147">
      <w:pPr>
        <w:pStyle w:val="ColorfulList-Accent11"/>
        <w:numPr>
          <w:ilvl w:val="0"/>
          <w:numId w:val="20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Build a website, CMS, and marketing strategy to improve usership</w:t>
      </w:r>
    </w:p>
    <w:p w14:paraId="4F3ADDD3" w14:textId="77777777" w:rsidR="00323147" w:rsidRDefault="00E50E75" w:rsidP="00323147">
      <w:pPr>
        <w:pStyle w:val="ColorfulList-Accent11"/>
        <w:numPr>
          <w:ilvl w:val="0"/>
          <w:numId w:val="20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Communicate with software developers in charge of building and deploying mobile app</w:t>
      </w:r>
    </w:p>
    <w:p w14:paraId="205CB535" w14:textId="77777777" w:rsidR="00323147" w:rsidRPr="00D60180" w:rsidRDefault="00323147" w:rsidP="00323147">
      <w:pPr>
        <w:pStyle w:val="ColorfulList-Accent11"/>
        <w:spacing w:after="0"/>
        <w:rPr>
          <w:sz w:val="21"/>
          <w:szCs w:val="21"/>
        </w:rPr>
      </w:pPr>
    </w:p>
    <w:p w14:paraId="1FA065A8" w14:textId="77777777" w:rsidR="00323147" w:rsidRPr="00D60180" w:rsidRDefault="00323147" w:rsidP="00323147">
      <w:pPr>
        <w:spacing w:after="0"/>
        <w:rPr>
          <w:b/>
          <w:i/>
          <w:color w:val="2A2F78"/>
          <w:sz w:val="21"/>
          <w:szCs w:val="21"/>
        </w:rPr>
      </w:pPr>
      <w:r w:rsidRPr="00D60180">
        <w:rPr>
          <w:b/>
          <w:i/>
          <w:color w:val="2A2F78"/>
          <w:sz w:val="21"/>
          <w:szCs w:val="21"/>
        </w:rPr>
        <w:t xml:space="preserve">Achievements: </w:t>
      </w:r>
    </w:p>
    <w:p w14:paraId="6768A8BC" w14:textId="77777777" w:rsidR="00323147" w:rsidRPr="00D60180" w:rsidRDefault="00323147" w:rsidP="00323147">
      <w:pPr>
        <w:spacing w:after="0"/>
        <w:rPr>
          <w:b/>
          <w:i/>
          <w:sz w:val="21"/>
          <w:szCs w:val="21"/>
        </w:rPr>
      </w:pPr>
    </w:p>
    <w:p w14:paraId="351E11CF" w14:textId="77777777" w:rsidR="00323147" w:rsidRDefault="00E50E75" w:rsidP="00323147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Launched </w:t>
      </w:r>
      <w:proofErr w:type="spellStart"/>
      <w:r>
        <w:rPr>
          <w:sz w:val="21"/>
          <w:szCs w:val="21"/>
          <w:lang w:val="en-US"/>
        </w:rPr>
        <w:t>Phyx</w:t>
      </w:r>
      <w:proofErr w:type="spellEnd"/>
      <w:r>
        <w:rPr>
          <w:sz w:val="21"/>
          <w:szCs w:val="21"/>
          <w:lang w:val="en-US"/>
        </w:rPr>
        <w:t xml:space="preserve"> iOS app in March 2020</w:t>
      </w:r>
    </w:p>
    <w:p w14:paraId="5D9E000C" w14:textId="77777777" w:rsidR="00323147" w:rsidRDefault="00E50E75" w:rsidP="00323147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Received over 100 downloads and 50 paying users</w:t>
      </w:r>
    </w:p>
    <w:p w14:paraId="1174C200" w14:textId="77777777" w:rsidR="00E50E75" w:rsidRDefault="00E50E75" w:rsidP="00323147">
      <w:pPr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Built </w:t>
      </w:r>
      <w:r w:rsidR="00046499">
        <w:rPr>
          <w:sz w:val="21"/>
          <w:szCs w:val="21"/>
          <w:lang w:val="en-US"/>
        </w:rPr>
        <w:t xml:space="preserve">a </w:t>
      </w:r>
      <w:r>
        <w:rPr>
          <w:sz w:val="21"/>
          <w:szCs w:val="21"/>
          <w:lang w:val="en-US"/>
        </w:rPr>
        <w:t xml:space="preserve">companion website with premium content areas </w:t>
      </w:r>
    </w:p>
    <w:p w14:paraId="47433438" w14:textId="77777777" w:rsidR="00F43B90" w:rsidRDefault="00F43B90" w:rsidP="00B46241">
      <w:pPr>
        <w:pStyle w:val="ColorfulList-Accent11"/>
        <w:spacing w:after="0"/>
        <w:ind w:left="0"/>
        <w:rPr>
          <w:sz w:val="24"/>
          <w:szCs w:val="24"/>
        </w:rPr>
      </w:pPr>
    </w:p>
    <w:p w14:paraId="7837275A" w14:textId="77777777" w:rsidR="00873DD3" w:rsidRPr="00DA3FD7" w:rsidRDefault="00637B10" w:rsidP="00DA3FD7">
      <w:pPr>
        <w:pStyle w:val="ColorfulList-Accent11"/>
        <w:pBdr>
          <w:between w:val="single" w:sz="4" w:space="1" w:color="auto"/>
        </w:pBdr>
        <w:spacing w:after="0"/>
        <w:ind w:left="0"/>
        <w:rPr>
          <w:sz w:val="24"/>
          <w:szCs w:val="24"/>
        </w:rPr>
      </w:pPr>
      <w:r w:rsidRPr="00637B10">
        <w:rPr>
          <w:b/>
          <w:noProof/>
          <w:color w:val="4BACC6"/>
          <w:sz w:val="24"/>
        </w:rPr>
        <w:pict w14:anchorId="72C5BEC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ED8DD2" w14:textId="77777777" w:rsidR="004E40C7" w:rsidRPr="008F6775" w:rsidRDefault="00323147" w:rsidP="00B46241">
      <w:pPr>
        <w:rPr>
          <w:b/>
          <w:color w:val="2A2F78"/>
          <w:sz w:val="28"/>
          <w:szCs w:val="28"/>
        </w:rPr>
      </w:pPr>
      <w:r>
        <w:rPr>
          <w:b/>
          <w:color w:val="2A2F78"/>
          <w:sz w:val="28"/>
          <w:szCs w:val="28"/>
        </w:rPr>
        <w:t>SOFTWARE DEVELOPMENT</w:t>
      </w:r>
      <w:r w:rsidR="00603A06" w:rsidRPr="008F6775">
        <w:rPr>
          <w:b/>
          <w:color w:val="2A2F78"/>
          <w:sz w:val="28"/>
          <w:szCs w:val="28"/>
        </w:rPr>
        <w:t xml:space="preserve"> </w:t>
      </w:r>
      <w:r w:rsidR="008D765F" w:rsidRPr="008F6775">
        <w:rPr>
          <w:b/>
          <w:color w:val="2A2F78"/>
          <w:sz w:val="28"/>
          <w:szCs w:val="28"/>
        </w:rPr>
        <w:t>PROJECTS</w:t>
      </w:r>
      <w:r w:rsidR="004E40C7" w:rsidRPr="008F6775">
        <w:rPr>
          <w:b/>
          <w:color w:val="2A2F78"/>
          <w:sz w:val="28"/>
          <w:szCs w:val="28"/>
        </w:rPr>
        <w:t>:</w:t>
      </w:r>
    </w:p>
    <w:p w14:paraId="1266A14F" w14:textId="77777777" w:rsidR="00DD23E3" w:rsidRPr="00D60180" w:rsidRDefault="002A618A" w:rsidP="00B46241">
      <w:pPr>
        <w:spacing w:after="40"/>
        <w:rPr>
          <w:noProof/>
          <w:sz w:val="21"/>
          <w:szCs w:val="21"/>
          <w:lang w:eastAsia="en-AU"/>
        </w:rPr>
      </w:pPr>
      <w:r w:rsidRPr="00D60180">
        <w:rPr>
          <w:b/>
          <w:noProof/>
          <w:color w:val="2A2F78"/>
          <w:sz w:val="21"/>
          <w:szCs w:val="21"/>
          <w:lang w:eastAsia="en-AU"/>
        </w:rPr>
        <w:t>PROJECT NAME</w:t>
      </w:r>
      <w:r w:rsidR="008D765F" w:rsidRPr="00D60180">
        <w:rPr>
          <w:b/>
          <w:noProof/>
          <w:color w:val="2A2F78"/>
          <w:sz w:val="21"/>
          <w:szCs w:val="21"/>
          <w:lang w:eastAsia="en-AU"/>
        </w:rPr>
        <w:t xml:space="preserve">: </w:t>
      </w:r>
      <w:r w:rsidR="00E50E75">
        <w:rPr>
          <w:noProof/>
          <w:color w:val="2A2F78"/>
          <w:sz w:val="21"/>
          <w:szCs w:val="21"/>
          <w:lang w:eastAsia="en-AU"/>
        </w:rPr>
        <w:t xml:space="preserve">DJANGO WEB APPLICATION </w:t>
      </w:r>
      <w:r w:rsidR="008D765F" w:rsidRPr="00D60180">
        <w:rPr>
          <w:i/>
          <w:iCs/>
          <w:noProof/>
          <w:color w:val="2A2F78"/>
          <w:sz w:val="21"/>
          <w:szCs w:val="21"/>
          <w:lang w:eastAsia="en-AU"/>
        </w:rPr>
        <w:br/>
      </w:r>
      <w:r w:rsidR="008D765F" w:rsidRPr="00D60180">
        <w:rPr>
          <w:b/>
          <w:noProof/>
          <w:sz w:val="21"/>
          <w:szCs w:val="21"/>
          <w:lang w:eastAsia="en-AU"/>
        </w:rPr>
        <w:br/>
      </w:r>
      <w:r w:rsidR="008D765F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</w:t>
      </w:r>
      <w:r w:rsidR="001F77BF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b</w:t>
      </w:r>
      <w:r w:rsidR="008D765F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jective:</w:t>
      </w:r>
      <w:r w:rsidR="00603A06" w:rsidRPr="00D60180">
        <w:rPr>
          <w:noProof/>
          <w:sz w:val="21"/>
          <w:szCs w:val="21"/>
          <w:lang w:eastAsia="en-AU"/>
        </w:rPr>
        <w:t xml:space="preserve"> </w:t>
      </w:r>
    </w:p>
    <w:p w14:paraId="06471C75" w14:textId="77777777" w:rsidR="00503312" w:rsidRPr="00D60180" w:rsidRDefault="00E50E75" w:rsidP="00B46241">
      <w:p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Build and deploy </w:t>
      </w:r>
      <w:r w:rsidR="00046499">
        <w:rPr>
          <w:sz w:val="21"/>
          <w:szCs w:val="21"/>
        </w:rPr>
        <w:t xml:space="preserve">a </w:t>
      </w:r>
      <w:r>
        <w:rPr>
          <w:sz w:val="21"/>
          <w:szCs w:val="21"/>
        </w:rPr>
        <w:t xml:space="preserve">web app for a local business to allow them to communicate with customers, offer premium content, and receive feedback. </w:t>
      </w:r>
    </w:p>
    <w:p w14:paraId="711B764A" w14:textId="77777777" w:rsidR="008D765F" w:rsidRPr="00D60180" w:rsidRDefault="008D765F" w:rsidP="00B46241">
      <w:pPr>
        <w:spacing w:after="40"/>
        <w:rPr>
          <w:noProof/>
          <w:color w:val="2A2F78"/>
          <w:sz w:val="21"/>
          <w:szCs w:val="21"/>
          <w:lang w:eastAsia="en-AU"/>
        </w:rPr>
      </w:pPr>
    </w:p>
    <w:p w14:paraId="4595E127" w14:textId="77777777" w:rsidR="008D765F" w:rsidRPr="00D60180" w:rsidRDefault="008D765F" w:rsidP="00B46241">
      <w:pPr>
        <w:spacing w:after="40"/>
        <w:rPr>
          <w:b/>
          <w:i/>
          <w:iCs/>
          <w:noProof/>
          <w:color w:val="2A2F78"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Key </w:t>
      </w:r>
      <w:r w:rsidR="00DD23E3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T</w:t>
      </w: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asks: </w:t>
      </w:r>
    </w:p>
    <w:p w14:paraId="21EB8124" w14:textId="77777777" w:rsidR="008D765F" w:rsidRPr="00D60180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bookmarkStart w:id="1" w:name="_Hlk493528324"/>
      <w:r>
        <w:rPr>
          <w:noProof/>
          <w:sz w:val="21"/>
          <w:szCs w:val="21"/>
          <w:lang w:eastAsia="en-AU"/>
        </w:rPr>
        <w:t>Plan project with client, including mockups and design sketches</w:t>
      </w:r>
    </w:p>
    <w:p w14:paraId="62C6121A" w14:textId="77777777" w:rsidR="008C1E37" w:rsidRPr="00D60180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Use Agile methodology to complete development sprints and regularly review with client </w:t>
      </w:r>
    </w:p>
    <w:bookmarkEnd w:id="1"/>
    <w:p w14:paraId="63B148FC" w14:textId="77777777" w:rsidR="008C1E37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Build </w:t>
      </w:r>
      <w:r w:rsidR="00046499">
        <w:rPr>
          <w:noProof/>
          <w:sz w:val="21"/>
          <w:szCs w:val="21"/>
          <w:lang w:eastAsia="en-AU"/>
        </w:rPr>
        <w:t xml:space="preserve">a </w:t>
      </w:r>
      <w:r>
        <w:rPr>
          <w:noProof/>
          <w:sz w:val="21"/>
          <w:szCs w:val="21"/>
          <w:lang w:eastAsia="en-AU"/>
        </w:rPr>
        <w:t>web app using Django, jQuery, HTML, and CSS</w:t>
      </w:r>
    </w:p>
    <w:p w14:paraId="2349C7B6" w14:textId="77777777" w:rsidR="00E50E75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Test app locally with </w:t>
      </w:r>
      <w:r w:rsidR="00046499">
        <w:rPr>
          <w:noProof/>
          <w:sz w:val="21"/>
          <w:szCs w:val="21"/>
          <w:lang w:eastAsia="en-AU"/>
        </w:rPr>
        <w:t>P</w:t>
      </w:r>
      <w:r>
        <w:rPr>
          <w:noProof/>
          <w:sz w:val="21"/>
          <w:szCs w:val="21"/>
          <w:lang w:eastAsia="en-AU"/>
        </w:rPr>
        <w:t xml:space="preserve">ytest, </w:t>
      </w:r>
      <w:r w:rsidR="00046499">
        <w:rPr>
          <w:noProof/>
          <w:sz w:val="21"/>
          <w:szCs w:val="21"/>
          <w:lang w:eastAsia="en-AU"/>
        </w:rPr>
        <w:t>Playwright</w:t>
      </w:r>
      <w:r>
        <w:rPr>
          <w:noProof/>
          <w:sz w:val="21"/>
          <w:szCs w:val="21"/>
          <w:lang w:eastAsia="en-AU"/>
        </w:rPr>
        <w:t>,</w:t>
      </w:r>
      <w:r w:rsidR="00046499">
        <w:rPr>
          <w:noProof/>
          <w:sz w:val="21"/>
          <w:szCs w:val="21"/>
          <w:lang w:eastAsia="en-AU"/>
        </w:rPr>
        <w:t xml:space="preserve"> and</w:t>
      </w:r>
      <w:r>
        <w:rPr>
          <w:noProof/>
          <w:sz w:val="21"/>
          <w:szCs w:val="21"/>
          <w:lang w:eastAsia="en-AU"/>
        </w:rPr>
        <w:t xml:space="preserve"> </w:t>
      </w:r>
      <w:r w:rsidR="00046499">
        <w:rPr>
          <w:noProof/>
          <w:sz w:val="21"/>
          <w:szCs w:val="21"/>
          <w:lang w:eastAsia="en-AU"/>
        </w:rPr>
        <w:t>C</w:t>
      </w:r>
      <w:r>
        <w:rPr>
          <w:noProof/>
          <w:sz w:val="21"/>
          <w:szCs w:val="21"/>
          <w:lang w:eastAsia="en-AU"/>
        </w:rPr>
        <w:t>overage</w:t>
      </w:r>
    </w:p>
    <w:p w14:paraId="607F54A0" w14:textId="77777777" w:rsidR="00E50E75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>Containerize app using Docker, run test</w:t>
      </w:r>
      <w:r w:rsidR="00046499">
        <w:rPr>
          <w:noProof/>
          <w:sz w:val="21"/>
          <w:szCs w:val="21"/>
          <w:lang w:eastAsia="en-AU"/>
        </w:rPr>
        <w:t>s</w:t>
      </w:r>
      <w:r>
        <w:rPr>
          <w:noProof/>
          <w:sz w:val="21"/>
          <w:szCs w:val="21"/>
          <w:lang w:eastAsia="en-AU"/>
        </w:rPr>
        <w:t xml:space="preserve"> on Docker image to simulate production </w:t>
      </w:r>
      <w:r w:rsidR="00046499">
        <w:rPr>
          <w:noProof/>
          <w:sz w:val="21"/>
          <w:szCs w:val="21"/>
          <w:lang w:eastAsia="en-AU"/>
        </w:rPr>
        <w:t>environment</w:t>
      </w:r>
      <w:r>
        <w:rPr>
          <w:noProof/>
          <w:sz w:val="21"/>
          <w:szCs w:val="21"/>
          <w:lang w:eastAsia="en-AU"/>
        </w:rPr>
        <w:t xml:space="preserve"> </w:t>
      </w:r>
    </w:p>
    <w:p w14:paraId="0FDE7138" w14:textId="77777777" w:rsidR="00E50E75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Deploy application code using AWS Elastic Beanstalk and RDS </w:t>
      </w:r>
    </w:p>
    <w:p w14:paraId="63AA24D1" w14:textId="77777777" w:rsidR="00E50E75" w:rsidRPr="00D60180" w:rsidRDefault="00E50E75" w:rsidP="00B46241">
      <w:pPr>
        <w:numPr>
          <w:ilvl w:val="0"/>
          <w:numId w:val="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Communicate with </w:t>
      </w:r>
      <w:r w:rsidR="00046499">
        <w:rPr>
          <w:noProof/>
          <w:sz w:val="21"/>
          <w:szCs w:val="21"/>
          <w:lang w:eastAsia="en-AU"/>
        </w:rPr>
        <w:t>clients</w:t>
      </w:r>
      <w:r>
        <w:rPr>
          <w:noProof/>
          <w:sz w:val="21"/>
          <w:szCs w:val="21"/>
          <w:lang w:eastAsia="en-AU"/>
        </w:rPr>
        <w:t xml:space="preserve"> on production and </w:t>
      </w:r>
      <w:r w:rsidR="00046499">
        <w:rPr>
          <w:noProof/>
          <w:sz w:val="21"/>
          <w:szCs w:val="21"/>
          <w:lang w:eastAsia="en-AU"/>
        </w:rPr>
        <w:t>maintenance</w:t>
      </w:r>
      <w:r>
        <w:rPr>
          <w:noProof/>
          <w:sz w:val="21"/>
          <w:szCs w:val="21"/>
          <w:lang w:eastAsia="en-AU"/>
        </w:rPr>
        <w:t xml:space="preserve"> requests</w:t>
      </w:r>
    </w:p>
    <w:p w14:paraId="11535DF7" w14:textId="77777777" w:rsidR="008D765F" w:rsidRPr="00D60180" w:rsidRDefault="008D765F" w:rsidP="00B46241">
      <w:pPr>
        <w:spacing w:after="40"/>
        <w:ind w:left="720"/>
        <w:rPr>
          <w:noProof/>
          <w:sz w:val="21"/>
          <w:szCs w:val="21"/>
          <w:lang w:eastAsia="en-AU"/>
        </w:rPr>
      </w:pPr>
    </w:p>
    <w:p w14:paraId="46487FC2" w14:textId="77777777" w:rsidR="00DD23E3" w:rsidRPr="00D60180" w:rsidRDefault="00DD23E3" w:rsidP="00B46241">
      <w:pPr>
        <w:spacing w:after="40"/>
        <w:rPr>
          <w:b/>
          <w:noProof/>
          <w:sz w:val="21"/>
          <w:szCs w:val="21"/>
          <w:lang w:eastAsia="en-AU"/>
        </w:rPr>
      </w:pPr>
      <w:bookmarkStart w:id="2" w:name="_Hlk493528488"/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</w:t>
      </w:r>
      <w:r w:rsidR="008D765F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utcome:</w:t>
      </w:r>
      <w:r w:rsidR="008D765F" w:rsidRPr="00D60180">
        <w:rPr>
          <w:b/>
          <w:noProof/>
          <w:sz w:val="21"/>
          <w:szCs w:val="21"/>
          <w:lang w:eastAsia="en-AU"/>
        </w:rPr>
        <w:t xml:space="preserve"> </w:t>
      </w:r>
    </w:p>
    <w:bookmarkEnd w:id="2"/>
    <w:p w14:paraId="665A03B3" w14:textId="77777777" w:rsidR="002877E7" w:rsidRPr="00D60180" w:rsidRDefault="00E50E75" w:rsidP="00B46241">
      <w:pPr>
        <w:spacing w:after="40"/>
        <w:rPr>
          <w:rFonts w:eastAsia="Calibri" w:cs="Arial"/>
          <w:sz w:val="21"/>
          <w:szCs w:val="21"/>
        </w:rPr>
      </w:pPr>
      <w:r>
        <w:rPr>
          <w:sz w:val="21"/>
          <w:szCs w:val="21"/>
        </w:rPr>
        <w:t>I have successfully deployed this web app to a test</w:t>
      </w:r>
      <w:r w:rsidR="00E62E12">
        <w:rPr>
          <w:sz w:val="21"/>
          <w:szCs w:val="21"/>
        </w:rPr>
        <w:t xml:space="preserve">ing environment, which the client is reviewing. After final feedback and changes, the app will be deployed to the production URL. The test site can be viewed </w:t>
      </w:r>
      <w:hyperlink r:id="rId8" w:history="1">
        <w:r w:rsidR="00E62E12" w:rsidRPr="00E62E12">
          <w:rPr>
            <w:rStyle w:val="Hyperlink"/>
            <w:sz w:val="21"/>
            <w:szCs w:val="21"/>
          </w:rPr>
          <w:t>here</w:t>
        </w:r>
      </w:hyperlink>
      <w:r w:rsidR="00E62E12">
        <w:rPr>
          <w:sz w:val="21"/>
          <w:szCs w:val="21"/>
        </w:rPr>
        <w:t xml:space="preserve">. The project code can be viewed </w:t>
      </w:r>
      <w:hyperlink r:id="rId9" w:history="1">
        <w:r w:rsidR="00E62E12" w:rsidRPr="00E62E12">
          <w:rPr>
            <w:rStyle w:val="Hyperlink"/>
            <w:sz w:val="21"/>
            <w:szCs w:val="21"/>
          </w:rPr>
          <w:t>here</w:t>
        </w:r>
      </w:hyperlink>
      <w:r w:rsidR="00E62E12">
        <w:rPr>
          <w:sz w:val="21"/>
          <w:szCs w:val="21"/>
        </w:rPr>
        <w:t xml:space="preserve">. </w:t>
      </w:r>
    </w:p>
    <w:p w14:paraId="264CDC25" w14:textId="77777777" w:rsidR="004E40C7" w:rsidRPr="00D60180" w:rsidRDefault="004E40C7" w:rsidP="00B46241">
      <w:pPr>
        <w:spacing w:after="0"/>
        <w:contextualSpacing/>
        <w:rPr>
          <w:rFonts w:eastAsia="Calibri" w:cs="Arial"/>
          <w:sz w:val="21"/>
          <w:szCs w:val="21"/>
        </w:rPr>
      </w:pPr>
    </w:p>
    <w:p w14:paraId="6DA6436B" w14:textId="77777777" w:rsidR="00DD23E3" w:rsidRPr="00D60180" w:rsidRDefault="002A618A" w:rsidP="00B46241">
      <w:pPr>
        <w:spacing w:after="40"/>
        <w:rPr>
          <w:noProof/>
          <w:sz w:val="21"/>
          <w:szCs w:val="21"/>
          <w:lang w:eastAsia="en-AU"/>
        </w:rPr>
      </w:pPr>
      <w:r w:rsidRPr="00D60180">
        <w:rPr>
          <w:b/>
          <w:noProof/>
          <w:color w:val="2A2F78"/>
          <w:sz w:val="21"/>
          <w:szCs w:val="21"/>
          <w:lang w:eastAsia="en-AU"/>
        </w:rPr>
        <w:lastRenderedPageBreak/>
        <w:t xml:space="preserve">PROJECT NAME: </w:t>
      </w:r>
      <w:r w:rsidR="00E62E12">
        <w:rPr>
          <w:noProof/>
          <w:color w:val="2A2F78"/>
          <w:sz w:val="21"/>
          <w:szCs w:val="21"/>
          <w:lang w:eastAsia="en-AU"/>
        </w:rPr>
        <w:t>FLASK BLOG APP</w:t>
      </w:r>
      <w:r w:rsidRPr="00D60180">
        <w:rPr>
          <w:i/>
          <w:iCs/>
          <w:noProof/>
          <w:color w:val="2A2F78"/>
          <w:sz w:val="21"/>
          <w:szCs w:val="21"/>
          <w:lang w:eastAsia="en-AU"/>
        </w:rPr>
        <w:br/>
      </w:r>
      <w:r w:rsidR="008C1E37" w:rsidRPr="00D60180">
        <w:rPr>
          <w:b/>
          <w:noProof/>
          <w:color w:val="2A2F78"/>
          <w:sz w:val="21"/>
          <w:szCs w:val="21"/>
          <w:lang w:eastAsia="en-AU"/>
        </w:rPr>
        <w:br/>
      </w:r>
      <w:r w:rsidR="008C1E37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Objective:</w:t>
      </w:r>
      <w:r w:rsidR="008C1E37" w:rsidRPr="00D60180">
        <w:rPr>
          <w:noProof/>
          <w:sz w:val="21"/>
          <w:szCs w:val="21"/>
          <w:lang w:eastAsia="en-AU"/>
        </w:rPr>
        <w:t xml:space="preserve"> </w:t>
      </w:r>
    </w:p>
    <w:p w14:paraId="1E7540C1" w14:textId="77777777" w:rsidR="008C1E37" w:rsidRPr="00D60180" w:rsidRDefault="00E62E12" w:rsidP="00B46241">
      <w:p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Create a personal blog with multiple users, comments, and images. </w:t>
      </w:r>
    </w:p>
    <w:p w14:paraId="134200B6" w14:textId="77777777" w:rsidR="008C1E37" w:rsidRPr="00D60180" w:rsidRDefault="008C1E37" w:rsidP="00B46241">
      <w:pPr>
        <w:spacing w:after="40"/>
        <w:rPr>
          <w:noProof/>
          <w:sz w:val="21"/>
          <w:szCs w:val="21"/>
          <w:lang w:eastAsia="en-AU"/>
        </w:rPr>
      </w:pPr>
    </w:p>
    <w:p w14:paraId="6621FC5D" w14:textId="77777777" w:rsidR="008C1E37" w:rsidRPr="00D60180" w:rsidRDefault="008C1E37" w:rsidP="00B46241">
      <w:pPr>
        <w:spacing w:after="40"/>
        <w:rPr>
          <w:b/>
          <w:i/>
          <w:iCs/>
          <w:noProof/>
          <w:color w:val="2A2F78"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Key </w:t>
      </w:r>
      <w:r w:rsidR="00DD23E3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T</w:t>
      </w: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asks: </w:t>
      </w:r>
    </w:p>
    <w:p w14:paraId="40DB691B" w14:textId="77777777" w:rsidR="008C1E37" w:rsidRPr="00D60180" w:rsidRDefault="00E62E12" w:rsidP="00B46241">
      <w:pPr>
        <w:numPr>
          <w:ilvl w:val="0"/>
          <w:numId w:val="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Plan each stage of the </w:t>
      </w:r>
      <w:r w:rsidR="00046499">
        <w:rPr>
          <w:noProof/>
          <w:sz w:val="21"/>
          <w:szCs w:val="21"/>
          <w:lang w:eastAsia="en-AU"/>
        </w:rPr>
        <w:t>project</w:t>
      </w:r>
      <w:r>
        <w:rPr>
          <w:noProof/>
          <w:sz w:val="21"/>
          <w:szCs w:val="21"/>
          <w:lang w:eastAsia="en-AU"/>
        </w:rPr>
        <w:t xml:space="preserve"> and define the scope</w:t>
      </w:r>
    </w:p>
    <w:p w14:paraId="3C5C0B2C" w14:textId="77777777" w:rsidR="008C1E37" w:rsidRPr="00D60180" w:rsidRDefault="00E62E12" w:rsidP="00B46241">
      <w:pPr>
        <w:numPr>
          <w:ilvl w:val="0"/>
          <w:numId w:val="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Use Flask, SQLAlchemy, and Bootstrap to build </w:t>
      </w:r>
      <w:r w:rsidR="00046499">
        <w:rPr>
          <w:noProof/>
          <w:sz w:val="21"/>
          <w:szCs w:val="21"/>
          <w:lang w:eastAsia="en-AU"/>
        </w:rPr>
        <w:t xml:space="preserve">a </w:t>
      </w:r>
      <w:r>
        <w:rPr>
          <w:noProof/>
          <w:sz w:val="21"/>
          <w:szCs w:val="21"/>
          <w:lang w:eastAsia="en-AU"/>
        </w:rPr>
        <w:t>blog app</w:t>
      </w:r>
    </w:p>
    <w:p w14:paraId="32257313" w14:textId="77777777" w:rsidR="008C1E37" w:rsidRDefault="00E62E12" w:rsidP="00B46241">
      <w:pPr>
        <w:numPr>
          <w:ilvl w:val="0"/>
          <w:numId w:val="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Include </w:t>
      </w:r>
      <w:r w:rsidR="00046499">
        <w:rPr>
          <w:noProof/>
          <w:sz w:val="21"/>
          <w:szCs w:val="21"/>
          <w:lang w:eastAsia="en-AU"/>
        </w:rPr>
        <w:t>authentication</w:t>
      </w:r>
      <w:r>
        <w:rPr>
          <w:noProof/>
          <w:sz w:val="21"/>
          <w:szCs w:val="21"/>
          <w:lang w:eastAsia="en-AU"/>
        </w:rPr>
        <w:t xml:space="preserve"> </w:t>
      </w:r>
      <w:r w:rsidR="00046499">
        <w:rPr>
          <w:noProof/>
          <w:sz w:val="21"/>
          <w:szCs w:val="21"/>
          <w:lang w:eastAsia="en-AU"/>
        </w:rPr>
        <w:t>a</w:t>
      </w:r>
      <w:r>
        <w:rPr>
          <w:noProof/>
          <w:sz w:val="21"/>
          <w:szCs w:val="21"/>
          <w:lang w:eastAsia="en-AU"/>
        </w:rPr>
        <w:t xml:space="preserve">nd password </w:t>
      </w:r>
      <w:r w:rsidR="00046499">
        <w:rPr>
          <w:noProof/>
          <w:sz w:val="21"/>
          <w:szCs w:val="21"/>
          <w:lang w:eastAsia="en-AU"/>
        </w:rPr>
        <w:t>hashing</w:t>
      </w:r>
      <w:r>
        <w:rPr>
          <w:noProof/>
          <w:sz w:val="21"/>
          <w:szCs w:val="21"/>
          <w:lang w:eastAsia="en-AU"/>
        </w:rPr>
        <w:t xml:space="preserve"> for users</w:t>
      </w:r>
    </w:p>
    <w:p w14:paraId="61BC5C71" w14:textId="77777777" w:rsidR="00E62E12" w:rsidRDefault="00E62E12" w:rsidP="00B46241">
      <w:pPr>
        <w:numPr>
          <w:ilvl w:val="0"/>
          <w:numId w:val="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>Test site using Python unittest module</w:t>
      </w:r>
    </w:p>
    <w:p w14:paraId="12335244" w14:textId="77777777" w:rsidR="00E62E12" w:rsidRPr="00D60180" w:rsidRDefault="00E62E12" w:rsidP="00B46241">
      <w:pPr>
        <w:numPr>
          <w:ilvl w:val="0"/>
          <w:numId w:val="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Deploy blog using GitHub and Heroku </w:t>
      </w:r>
    </w:p>
    <w:p w14:paraId="55E7ADCE" w14:textId="77777777" w:rsidR="008C1E37" w:rsidRPr="00D60180" w:rsidRDefault="008C1E37" w:rsidP="00B46241">
      <w:pPr>
        <w:spacing w:after="40"/>
        <w:ind w:left="720"/>
        <w:rPr>
          <w:noProof/>
          <w:color w:val="2A2F78"/>
          <w:sz w:val="21"/>
          <w:szCs w:val="21"/>
          <w:lang w:eastAsia="en-AU"/>
        </w:rPr>
      </w:pPr>
    </w:p>
    <w:p w14:paraId="34038D08" w14:textId="77777777" w:rsidR="00DD23E3" w:rsidRPr="00D60180" w:rsidRDefault="00DD23E3" w:rsidP="00B46241">
      <w:pPr>
        <w:spacing w:after="40"/>
        <w:rPr>
          <w:b/>
          <w:noProof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Outcome</w:t>
      </w:r>
      <w:r w:rsidR="008C1E37"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:</w:t>
      </w:r>
      <w:r w:rsidR="008C1E37" w:rsidRPr="00D60180">
        <w:rPr>
          <w:b/>
          <w:noProof/>
          <w:sz w:val="21"/>
          <w:szCs w:val="21"/>
          <w:lang w:eastAsia="en-AU"/>
        </w:rPr>
        <w:t xml:space="preserve"> </w:t>
      </w:r>
    </w:p>
    <w:p w14:paraId="0746338B" w14:textId="77777777" w:rsidR="008C1E37" w:rsidRDefault="00E62E12" w:rsidP="00B46241">
      <w:pPr>
        <w:spacing w:after="40"/>
        <w:rPr>
          <w:sz w:val="21"/>
          <w:szCs w:val="21"/>
        </w:rPr>
      </w:pPr>
      <w:r>
        <w:rPr>
          <w:sz w:val="21"/>
          <w:szCs w:val="21"/>
        </w:rPr>
        <w:t xml:space="preserve">I successfully built this blog app and deployed it using Heroku, although it is no longer live due to the cost of deployment. The project code can be viewed </w:t>
      </w:r>
      <w:hyperlink r:id="rId10" w:history="1">
        <w:r w:rsidRPr="00E62E12">
          <w:rPr>
            <w:rStyle w:val="Hyperlink"/>
            <w:sz w:val="21"/>
            <w:szCs w:val="21"/>
          </w:rPr>
          <w:t>here</w:t>
        </w:r>
      </w:hyperlink>
      <w:r>
        <w:rPr>
          <w:sz w:val="21"/>
          <w:szCs w:val="21"/>
        </w:rPr>
        <w:t xml:space="preserve">. </w:t>
      </w:r>
    </w:p>
    <w:p w14:paraId="2B34017D" w14:textId="77777777" w:rsidR="00E25CED" w:rsidRDefault="00E25CED" w:rsidP="00E25CED">
      <w:pPr>
        <w:spacing w:after="40"/>
        <w:rPr>
          <w:b/>
          <w:noProof/>
          <w:color w:val="2A2F78"/>
          <w:sz w:val="21"/>
          <w:szCs w:val="21"/>
          <w:lang w:eastAsia="en-AU"/>
        </w:rPr>
      </w:pPr>
    </w:p>
    <w:p w14:paraId="0529CF69" w14:textId="77777777" w:rsidR="00DA3FD7" w:rsidRDefault="00DA3FD7" w:rsidP="00DA3FD7">
      <w:pPr>
        <w:spacing w:after="40"/>
        <w:rPr>
          <w:b/>
          <w:noProof/>
          <w:color w:val="2A2F78"/>
          <w:sz w:val="21"/>
          <w:szCs w:val="21"/>
          <w:lang w:eastAsia="en-AU"/>
        </w:rPr>
      </w:pPr>
    </w:p>
    <w:p w14:paraId="3006AF0F" w14:textId="77777777" w:rsidR="00E25CED" w:rsidRPr="00D60180" w:rsidRDefault="00E25CED" w:rsidP="00E25CED">
      <w:pPr>
        <w:spacing w:after="40"/>
        <w:rPr>
          <w:noProof/>
          <w:sz w:val="21"/>
          <w:szCs w:val="21"/>
          <w:lang w:eastAsia="en-AU"/>
        </w:rPr>
      </w:pPr>
      <w:r w:rsidRPr="00D60180">
        <w:rPr>
          <w:b/>
          <w:noProof/>
          <w:color w:val="2A2F78"/>
          <w:sz w:val="21"/>
          <w:szCs w:val="21"/>
          <w:lang w:eastAsia="en-AU"/>
        </w:rPr>
        <w:t xml:space="preserve">PROJECT NAME: </w:t>
      </w:r>
      <w:r>
        <w:rPr>
          <w:noProof/>
          <w:color w:val="2A2F78"/>
          <w:sz w:val="21"/>
          <w:szCs w:val="21"/>
          <w:lang w:eastAsia="en-AU"/>
        </w:rPr>
        <w:t xml:space="preserve">EXERCISE </w:t>
      </w:r>
      <w:r w:rsidR="00046499">
        <w:rPr>
          <w:noProof/>
          <w:color w:val="2A2F78"/>
          <w:sz w:val="21"/>
          <w:szCs w:val="21"/>
          <w:lang w:eastAsia="en-AU"/>
        </w:rPr>
        <w:t>RECOMMENDATION</w:t>
      </w:r>
      <w:r>
        <w:rPr>
          <w:noProof/>
          <w:color w:val="2A2F78"/>
          <w:sz w:val="21"/>
          <w:szCs w:val="21"/>
          <w:lang w:eastAsia="en-AU"/>
        </w:rPr>
        <w:t xml:space="preserve"> TOOL</w:t>
      </w:r>
      <w:r w:rsidRPr="00D60180">
        <w:rPr>
          <w:i/>
          <w:iCs/>
          <w:noProof/>
          <w:color w:val="2A2F78"/>
          <w:sz w:val="21"/>
          <w:szCs w:val="21"/>
          <w:lang w:eastAsia="en-AU"/>
        </w:rPr>
        <w:br/>
      </w:r>
      <w:r w:rsidRPr="00D60180">
        <w:rPr>
          <w:b/>
          <w:noProof/>
          <w:color w:val="2A2F78"/>
          <w:sz w:val="21"/>
          <w:szCs w:val="21"/>
          <w:lang w:eastAsia="en-AU"/>
        </w:rPr>
        <w:br/>
      </w: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Objective:</w:t>
      </w:r>
      <w:r w:rsidRPr="00D60180">
        <w:rPr>
          <w:noProof/>
          <w:sz w:val="21"/>
          <w:szCs w:val="21"/>
          <w:lang w:eastAsia="en-AU"/>
        </w:rPr>
        <w:t xml:space="preserve"> </w:t>
      </w:r>
    </w:p>
    <w:p w14:paraId="0B76A9F8" w14:textId="77777777" w:rsidR="00E25CED" w:rsidRPr="00D60180" w:rsidRDefault="00E25CED" w:rsidP="00E25CED">
      <w:p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Recommend physiotherapy exercises based on body </w:t>
      </w:r>
      <w:r w:rsidR="00046499">
        <w:rPr>
          <w:sz w:val="21"/>
          <w:szCs w:val="21"/>
        </w:rPr>
        <w:t>parts</w:t>
      </w:r>
      <w:r>
        <w:rPr>
          <w:sz w:val="21"/>
          <w:szCs w:val="21"/>
        </w:rPr>
        <w:t xml:space="preserve"> or favourite exercise. </w:t>
      </w:r>
    </w:p>
    <w:p w14:paraId="62634890" w14:textId="77777777" w:rsidR="00E25CED" w:rsidRPr="00D60180" w:rsidRDefault="00E25CED" w:rsidP="00E25CED">
      <w:pPr>
        <w:spacing w:after="40"/>
        <w:rPr>
          <w:noProof/>
          <w:sz w:val="21"/>
          <w:szCs w:val="21"/>
          <w:lang w:eastAsia="en-AU"/>
        </w:rPr>
      </w:pPr>
    </w:p>
    <w:p w14:paraId="15E3A25E" w14:textId="77777777" w:rsidR="00E25CED" w:rsidRPr="00D60180" w:rsidRDefault="00E25CED" w:rsidP="00E25CED">
      <w:pPr>
        <w:spacing w:after="40"/>
        <w:rPr>
          <w:b/>
          <w:i/>
          <w:iCs/>
          <w:noProof/>
          <w:color w:val="2A2F78"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Key Tasks: </w:t>
      </w:r>
    </w:p>
    <w:p w14:paraId="58D8B2C2" w14:textId="77777777" w:rsidR="00E25CED" w:rsidRPr="00D60180" w:rsidRDefault="00E25CED" w:rsidP="00E25CED">
      <w:pPr>
        <w:numPr>
          <w:ilvl w:val="0"/>
          <w:numId w:val="2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Plan the scope of the project. </w:t>
      </w:r>
    </w:p>
    <w:p w14:paraId="0C4EA8AD" w14:textId="77777777" w:rsidR="00E25CED" w:rsidRDefault="00E25CED" w:rsidP="00E25CED">
      <w:pPr>
        <w:numPr>
          <w:ilvl w:val="0"/>
          <w:numId w:val="2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Import exercise name, </w:t>
      </w:r>
      <w:r w:rsidR="00046499">
        <w:rPr>
          <w:noProof/>
          <w:sz w:val="21"/>
          <w:szCs w:val="21"/>
          <w:lang w:eastAsia="en-AU"/>
        </w:rPr>
        <w:t>description</w:t>
      </w:r>
      <w:r>
        <w:rPr>
          <w:noProof/>
          <w:sz w:val="21"/>
          <w:szCs w:val="21"/>
          <w:lang w:eastAsia="en-AU"/>
        </w:rPr>
        <w:t xml:space="preserve">, and video hyperlink using Pandas </w:t>
      </w:r>
      <w:r w:rsidR="00046499">
        <w:rPr>
          <w:noProof/>
          <w:sz w:val="21"/>
          <w:szCs w:val="21"/>
          <w:lang w:eastAsia="en-AU"/>
        </w:rPr>
        <w:t>data frame</w:t>
      </w:r>
    </w:p>
    <w:p w14:paraId="40A9B36A" w14:textId="77777777" w:rsidR="00E25CED" w:rsidRDefault="00E25CED" w:rsidP="00E25CED">
      <w:pPr>
        <w:numPr>
          <w:ilvl w:val="0"/>
          <w:numId w:val="2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Create </w:t>
      </w:r>
      <w:r w:rsidR="00046499">
        <w:rPr>
          <w:noProof/>
          <w:sz w:val="21"/>
          <w:szCs w:val="21"/>
          <w:lang w:eastAsia="en-AU"/>
        </w:rPr>
        <w:t xml:space="preserve">a </w:t>
      </w:r>
      <w:r>
        <w:rPr>
          <w:noProof/>
          <w:sz w:val="21"/>
          <w:szCs w:val="21"/>
          <w:lang w:eastAsia="en-AU"/>
        </w:rPr>
        <w:t>similar</w:t>
      </w:r>
      <w:r w:rsidR="00046499">
        <w:rPr>
          <w:noProof/>
          <w:sz w:val="21"/>
          <w:szCs w:val="21"/>
          <w:lang w:eastAsia="en-AU"/>
        </w:rPr>
        <w:t>it</w:t>
      </w:r>
      <w:r>
        <w:rPr>
          <w:noProof/>
          <w:sz w:val="21"/>
          <w:szCs w:val="21"/>
          <w:lang w:eastAsia="en-AU"/>
        </w:rPr>
        <w:t xml:space="preserve">y matrix using </w:t>
      </w:r>
      <w:r w:rsidR="00046499">
        <w:rPr>
          <w:noProof/>
          <w:sz w:val="21"/>
          <w:szCs w:val="21"/>
          <w:lang w:eastAsia="en-AU"/>
        </w:rPr>
        <w:t>sci-kit</w:t>
      </w:r>
      <w:r>
        <w:rPr>
          <w:noProof/>
          <w:sz w:val="21"/>
          <w:szCs w:val="21"/>
          <w:lang w:eastAsia="en-AU"/>
        </w:rPr>
        <w:t xml:space="preserve"> learn based on </w:t>
      </w:r>
      <w:r w:rsidR="00046499">
        <w:rPr>
          <w:noProof/>
          <w:sz w:val="21"/>
          <w:szCs w:val="21"/>
          <w:lang w:eastAsia="en-AU"/>
        </w:rPr>
        <w:t xml:space="preserve">the </w:t>
      </w:r>
      <w:r>
        <w:rPr>
          <w:noProof/>
          <w:sz w:val="21"/>
          <w:szCs w:val="21"/>
          <w:lang w:eastAsia="en-AU"/>
        </w:rPr>
        <w:t>exercise description</w:t>
      </w:r>
    </w:p>
    <w:p w14:paraId="4954B6AF" w14:textId="77777777" w:rsidR="00E25CED" w:rsidRDefault="00E25CED" w:rsidP="00E25CED">
      <w:pPr>
        <w:numPr>
          <w:ilvl w:val="0"/>
          <w:numId w:val="2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Create </w:t>
      </w:r>
      <w:r w:rsidR="00046499">
        <w:rPr>
          <w:noProof/>
          <w:sz w:val="21"/>
          <w:szCs w:val="21"/>
          <w:lang w:eastAsia="en-AU"/>
        </w:rPr>
        <w:t xml:space="preserve">a </w:t>
      </w:r>
      <w:r>
        <w:rPr>
          <w:noProof/>
          <w:sz w:val="21"/>
          <w:szCs w:val="21"/>
          <w:lang w:eastAsia="en-AU"/>
        </w:rPr>
        <w:t xml:space="preserve">user input sequence to </w:t>
      </w:r>
      <w:r w:rsidR="00046499">
        <w:rPr>
          <w:noProof/>
          <w:sz w:val="21"/>
          <w:szCs w:val="21"/>
          <w:lang w:eastAsia="en-AU"/>
        </w:rPr>
        <w:t>display</w:t>
      </w:r>
      <w:r>
        <w:rPr>
          <w:noProof/>
          <w:sz w:val="21"/>
          <w:szCs w:val="21"/>
          <w:lang w:eastAsia="en-AU"/>
        </w:rPr>
        <w:t xml:space="preserve"> </w:t>
      </w:r>
      <w:r w:rsidR="00046499">
        <w:rPr>
          <w:noProof/>
          <w:sz w:val="21"/>
          <w:szCs w:val="21"/>
          <w:lang w:eastAsia="en-AU"/>
        </w:rPr>
        <w:t>exercises</w:t>
      </w:r>
      <w:r>
        <w:rPr>
          <w:noProof/>
          <w:sz w:val="21"/>
          <w:szCs w:val="21"/>
          <w:lang w:eastAsia="en-AU"/>
        </w:rPr>
        <w:t xml:space="preserve"> for each body part, or </w:t>
      </w:r>
      <w:r w:rsidR="00046499">
        <w:rPr>
          <w:noProof/>
          <w:sz w:val="21"/>
          <w:szCs w:val="21"/>
          <w:lang w:eastAsia="en-AU"/>
        </w:rPr>
        <w:t>exercises similar</w:t>
      </w:r>
      <w:r>
        <w:rPr>
          <w:noProof/>
          <w:sz w:val="21"/>
          <w:szCs w:val="21"/>
          <w:lang w:eastAsia="en-AU"/>
        </w:rPr>
        <w:t xml:space="preserve"> to a selected exercise based on user preferences. </w:t>
      </w:r>
    </w:p>
    <w:p w14:paraId="51F134DC" w14:textId="77777777" w:rsidR="00E25CED" w:rsidRPr="00D60180" w:rsidRDefault="00E25CED" w:rsidP="00E25CED">
      <w:pPr>
        <w:numPr>
          <w:ilvl w:val="0"/>
          <w:numId w:val="25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Give the user the option to choose another exercise or open the </w:t>
      </w:r>
      <w:r w:rsidR="00046499">
        <w:rPr>
          <w:noProof/>
          <w:sz w:val="21"/>
          <w:szCs w:val="21"/>
          <w:lang w:eastAsia="en-AU"/>
        </w:rPr>
        <w:t>selected</w:t>
      </w:r>
      <w:r>
        <w:rPr>
          <w:noProof/>
          <w:sz w:val="21"/>
          <w:szCs w:val="21"/>
          <w:lang w:eastAsia="en-AU"/>
        </w:rPr>
        <w:t xml:space="preserve"> </w:t>
      </w:r>
      <w:r w:rsidR="00046499">
        <w:rPr>
          <w:noProof/>
          <w:sz w:val="21"/>
          <w:szCs w:val="21"/>
          <w:lang w:eastAsia="en-AU"/>
        </w:rPr>
        <w:t>exercise’s</w:t>
      </w:r>
      <w:r>
        <w:rPr>
          <w:noProof/>
          <w:sz w:val="21"/>
          <w:szCs w:val="21"/>
          <w:lang w:eastAsia="en-AU"/>
        </w:rPr>
        <w:t xml:space="preserve"> video.</w:t>
      </w:r>
    </w:p>
    <w:p w14:paraId="2D85BB3B" w14:textId="77777777" w:rsidR="00E25CED" w:rsidRPr="00D60180" w:rsidRDefault="00E25CED" w:rsidP="00E25CED">
      <w:pPr>
        <w:spacing w:after="40"/>
        <w:ind w:left="720"/>
        <w:rPr>
          <w:noProof/>
          <w:color w:val="2A2F78"/>
          <w:sz w:val="21"/>
          <w:szCs w:val="21"/>
          <w:lang w:eastAsia="en-AU"/>
        </w:rPr>
      </w:pPr>
    </w:p>
    <w:p w14:paraId="7E6CA211" w14:textId="77777777" w:rsidR="00E25CED" w:rsidRPr="00D60180" w:rsidRDefault="00E25CED" w:rsidP="00E25CED">
      <w:pPr>
        <w:spacing w:after="40"/>
        <w:rPr>
          <w:b/>
          <w:noProof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Outcome:</w:t>
      </w:r>
      <w:r w:rsidRPr="00D60180">
        <w:rPr>
          <w:b/>
          <w:noProof/>
          <w:sz w:val="21"/>
          <w:szCs w:val="21"/>
          <w:lang w:eastAsia="en-AU"/>
        </w:rPr>
        <w:t xml:space="preserve"> </w:t>
      </w:r>
    </w:p>
    <w:p w14:paraId="28926C00" w14:textId="77777777" w:rsidR="00E25CED" w:rsidRPr="00D60180" w:rsidRDefault="00E25CED" w:rsidP="00E25CED">
      <w:pPr>
        <w:spacing w:after="40"/>
        <w:rPr>
          <w:sz w:val="21"/>
          <w:szCs w:val="21"/>
        </w:rPr>
      </w:pPr>
      <w:r>
        <w:rPr>
          <w:sz w:val="21"/>
          <w:szCs w:val="21"/>
        </w:rPr>
        <w:t xml:space="preserve">I successfully built this project, and it improved my understanding of Python, data management, and recommendation software. The project code can be found </w:t>
      </w:r>
      <w:hyperlink r:id="rId11" w:history="1">
        <w:r w:rsidRPr="00E25CED">
          <w:rPr>
            <w:rStyle w:val="Hyperlink"/>
            <w:sz w:val="21"/>
            <w:szCs w:val="21"/>
          </w:rPr>
          <w:t>here</w:t>
        </w:r>
      </w:hyperlink>
      <w:r>
        <w:rPr>
          <w:sz w:val="21"/>
          <w:szCs w:val="21"/>
        </w:rPr>
        <w:t>.</w:t>
      </w:r>
    </w:p>
    <w:p w14:paraId="1445FF5D" w14:textId="77777777" w:rsidR="00D77075" w:rsidRDefault="00D77075" w:rsidP="00D77075">
      <w:pPr>
        <w:spacing w:after="40"/>
        <w:rPr>
          <w:b/>
          <w:noProof/>
          <w:color w:val="2A2F78"/>
          <w:sz w:val="21"/>
          <w:szCs w:val="21"/>
          <w:lang w:eastAsia="en-AU"/>
        </w:rPr>
      </w:pPr>
    </w:p>
    <w:p w14:paraId="5C625193" w14:textId="77777777" w:rsidR="00D77075" w:rsidRPr="00D60180" w:rsidRDefault="00D77075" w:rsidP="00D77075">
      <w:pPr>
        <w:spacing w:after="40"/>
        <w:rPr>
          <w:noProof/>
          <w:sz w:val="21"/>
          <w:szCs w:val="21"/>
          <w:lang w:eastAsia="en-AU"/>
        </w:rPr>
      </w:pPr>
      <w:r w:rsidRPr="00D60180">
        <w:rPr>
          <w:b/>
          <w:noProof/>
          <w:color w:val="2A2F78"/>
          <w:sz w:val="21"/>
          <w:szCs w:val="21"/>
          <w:lang w:eastAsia="en-AU"/>
        </w:rPr>
        <w:t xml:space="preserve">PROJECT NAME: </w:t>
      </w:r>
      <w:r>
        <w:rPr>
          <w:noProof/>
          <w:color w:val="2A2F78"/>
          <w:sz w:val="21"/>
          <w:szCs w:val="21"/>
          <w:lang w:eastAsia="en-AU"/>
        </w:rPr>
        <w:t>CAFE SELECTION API</w:t>
      </w:r>
      <w:r w:rsidRPr="00D60180">
        <w:rPr>
          <w:i/>
          <w:iCs/>
          <w:noProof/>
          <w:color w:val="2A2F78"/>
          <w:sz w:val="21"/>
          <w:szCs w:val="21"/>
          <w:lang w:eastAsia="en-AU"/>
        </w:rPr>
        <w:br/>
      </w:r>
      <w:r w:rsidRPr="00D60180">
        <w:rPr>
          <w:b/>
          <w:noProof/>
          <w:color w:val="2A2F78"/>
          <w:sz w:val="21"/>
          <w:szCs w:val="21"/>
          <w:lang w:eastAsia="en-AU"/>
        </w:rPr>
        <w:br/>
      </w: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Objective:</w:t>
      </w:r>
      <w:r w:rsidRPr="00D60180">
        <w:rPr>
          <w:noProof/>
          <w:sz w:val="21"/>
          <w:szCs w:val="21"/>
          <w:lang w:eastAsia="en-AU"/>
        </w:rPr>
        <w:t xml:space="preserve"> </w:t>
      </w:r>
    </w:p>
    <w:p w14:paraId="42E0567C" w14:textId="77777777" w:rsidR="00D77075" w:rsidRPr="00D60180" w:rsidRDefault="00D77075" w:rsidP="00D77075">
      <w:pPr>
        <w:spacing w:after="40"/>
        <w:rPr>
          <w:noProof/>
          <w:sz w:val="21"/>
          <w:szCs w:val="21"/>
          <w:lang w:eastAsia="en-AU"/>
        </w:rPr>
      </w:pPr>
      <w:r>
        <w:rPr>
          <w:sz w:val="21"/>
          <w:szCs w:val="21"/>
        </w:rPr>
        <w:t xml:space="preserve">Create a </w:t>
      </w:r>
      <w:proofErr w:type="spellStart"/>
      <w:r>
        <w:rPr>
          <w:sz w:val="21"/>
          <w:szCs w:val="21"/>
        </w:rPr>
        <w:t>RESTl</w:t>
      </w:r>
      <w:proofErr w:type="spellEnd"/>
      <w:r>
        <w:rPr>
          <w:sz w:val="21"/>
          <w:szCs w:val="21"/>
        </w:rPr>
        <w:t xml:space="preserve"> API that allows users to access and modify data about London cafes. </w:t>
      </w:r>
    </w:p>
    <w:p w14:paraId="3362A3F8" w14:textId="77777777" w:rsidR="00D77075" w:rsidRPr="00D60180" w:rsidRDefault="00D77075" w:rsidP="00D77075">
      <w:pPr>
        <w:spacing w:after="40"/>
        <w:rPr>
          <w:noProof/>
          <w:sz w:val="21"/>
          <w:szCs w:val="21"/>
          <w:lang w:eastAsia="en-AU"/>
        </w:rPr>
      </w:pPr>
    </w:p>
    <w:p w14:paraId="6A394186" w14:textId="77777777" w:rsidR="00D77075" w:rsidRPr="00D60180" w:rsidRDefault="00D77075" w:rsidP="00D77075">
      <w:pPr>
        <w:spacing w:after="40"/>
        <w:rPr>
          <w:b/>
          <w:i/>
          <w:iCs/>
          <w:noProof/>
          <w:color w:val="2A2F78"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 xml:space="preserve">Key Tasks: </w:t>
      </w:r>
    </w:p>
    <w:p w14:paraId="3193A91E" w14:textId="77777777" w:rsidR="00D77075" w:rsidRPr="00D60180" w:rsidRDefault="00D77075" w:rsidP="00D77075">
      <w:pPr>
        <w:numPr>
          <w:ilvl w:val="0"/>
          <w:numId w:val="2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Plan the scope of the project. </w:t>
      </w:r>
    </w:p>
    <w:p w14:paraId="08CBABE9" w14:textId="77777777" w:rsidR="00D77075" w:rsidRDefault="00D77075" w:rsidP="00D77075">
      <w:pPr>
        <w:numPr>
          <w:ilvl w:val="0"/>
          <w:numId w:val="2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>Create a SQLite database of information about cafés, including the price of coffee, seating, power outlets, and average occupancy.</w:t>
      </w:r>
    </w:p>
    <w:p w14:paraId="088EAC1E" w14:textId="77777777" w:rsidR="00D77075" w:rsidRDefault="00D77075" w:rsidP="00D77075">
      <w:pPr>
        <w:numPr>
          <w:ilvl w:val="0"/>
          <w:numId w:val="2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lastRenderedPageBreak/>
        <w:t xml:space="preserve">Use Flask to create endpoints for accessing and modifying the database. </w:t>
      </w:r>
    </w:p>
    <w:p w14:paraId="646D9D4A" w14:textId="77777777" w:rsidR="00D77075" w:rsidRDefault="00D77075" w:rsidP="00D77075">
      <w:pPr>
        <w:numPr>
          <w:ilvl w:val="0"/>
          <w:numId w:val="28"/>
        </w:numPr>
        <w:spacing w:after="40"/>
        <w:rPr>
          <w:noProof/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w:t xml:space="preserve">Test API using Postmate </w:t>
      </w:r>
    </w:p>
    <w:p w14:paraId="5C380808" w14:textId="77777777" w:rsidR="00D77075" w:rsidRPr="00D60180" w:rsidRDefault="00D77075" w:rsidP="00D77075">
      <w:pPr>
        <w:spacing w:after="40"/>
        <w:ind w:left="720"/>
        <w:rPr>
          <w:noProof/>
          <w:sz w:val="21"/>
          <w:szCs w:val="21"/>
          <w:lang w:eastAsia="en-AU"/>
        </w:rPr>
      </w:pPr>
    </w:p>
    <w:p w14:paraId="6C99072D" w14:textId="77777777" w:rsidR="00D77075" w:rsidRPr="00D60180" w:rsidRDefault="00D77075" w:rsidP="00D77075">
      <w:pPr>
        <w:spacing w:after="40"/>
        <w:rPr>
          <w:b/>
          <w:noProof/>
          <w:sz w:val="21"/>
          <w:szCs w:val="21"/>
          <w:lang w:eastAsia="en-AU"/>
        </w:rPr>
      </w:pPr>
      <w:r w:rsidRPr="00D60180">
        <w:rPr>
          <w:b/>
          <w:i/>
          <w:iCs/>
          <w:noProof/>
          <w:color w:val="2A2F78"/>
          <w:sz w:val="21"/>
          <w:szCs w:val="21"/>
          <w:lang w:eastAsia="en-AU"/>
        </w:rPr>
        <w:t>Outcome:</w:t>
      </w:r>
      <w:r w:rsidRPr="00D60180">
        <w:rPr>
          <w:b/>
          <w:noProof/>
          <w:sz w:val="21"/>
          <w:szCs w:val="21"/>
          <w:lang w:eastAsia="en-AU"/>
        </w:rPr>
        <w:t xml:space="preserve"> </w:t>
      </w:r>
    </w:p>
    <w:p w14:paraId="45B5353F" w14:textId="77777777" w:rsidR="00D77075" w:rsidRPr="00D60180" w:rsidRDefault="00D77075" w:rsidP="00D77075">
      <w:pPr>
        <w:spacing w:after="40"/>
        <w:rPr>
          <w:sz w:val="21"/>
          <w:szCs w:val="21"/>
        </w:rPr>
      </w:pPr>
      <w:r>
        <w:rPr>
          <w:sz w:val="21"/>
          <w:szCs w:val="21"/>
        </w:rPr>
        <w:t xml:space="preserve">I successfully built this project, and it improved my understanding of Flask, RESTful routing, and API endpoints. The project code can be found </w:t>
      </w:r>
      <w:hyperlink r:id="rId12" w:history="1">
        <w:r w:rsidRPr="002F161E">
          <w:rPr>
            <w:rStyle w:val="Hyperlink"/>
            <w:sz w:val="21"/>
            <w:szCs w:val="21"/>
          </w:rPr>
          <w:t>here</w:t>
        </w:r>
      </w:hyperlink>
      <w:r>
        <w:rPr>
          <w:sz w:val="21"/>
          <w:szCs w:val="21"/>
        </w:rPr>
        <w:t>.</w:t>
      </w:r>
    </w:p>
    <w:p w14:paraId="53C87AF1" w14:textId="77777777" w:rsidR="00503312" w:rsidRPr="00D60180" w:rsidRDefault="00503312" w:rsidP="00B46241">
      <w:pPr>
        <w:rPr>
          <w:b/>
          <w:color w:val="4BACC6"/>
          <w:sz w:val="21"/>
          <w:szCs w:val="21"/>
        </w:rPr>
      </w:pPr>
    </w:p>
    <w:p w14:paraId="4D214D36" w14:textId="77777777" w:rsidR="00503312" w:rsidRPr="00D60180" w:rsidRDefault="00503312" w:rsidP="00B46241">
      <w:pPr>
        <w:rPr>
          <w:b/>
          <w:color w:val="4BACC6"/>
          <w:sz w:val="21"/>
          <w:szCs w:val="21"/>
        </w:rPr>
      </w:pPr>
    </w:p>
    <w:p w14:paraId="119BEC68" w14:textId="77777777" w:rsidR="00503312" w:rsidRPr="00D60180" w:rsidRDefault="00503312" w:rsidP="00B46241">
      <w:pPr>
        <w:spacing w:after="120"/>
        <w:rPr>
          <w:sz w:val="21"/>
          <w:szCs w:val="21"/>
        </w:rPr>
      </w:pPr>
    </w:p>
    <w:p w14:paraId="25C918D1" w14:textId="77777777" w:rsidR="00B85079" w:rsidRPr="00D60180" w:rsidRDefault="00B85079" w:rsidP="00B46241">
      <w:pPr>
        <w:rPr>
          <w:sz w:val="21"/>
          <w:szCs w:val="21"/>
        </w:rPr>
      </w:pPr>
    </w:p>
    <w:p w14:paraId="2EC9C4E5" w14:textId="77777777" w:rsidR="00895643" w:rsidRPr="00D60180" w:rsidRDefault="00895643" w:rsidP="00B46241">
      <w:pPr>
        <w:spacing w:after="0"/>
        <w:contextualSpacing/>
        <w:rPr>
          <w:rFonts w:eastAsia="Calibri" w:cs="Arial"/>
          <w:sz w:val="21"/>
          <w:szCs w:val="21"/>
        </w:rPr>
      </w:pPr>
    </w:p>
    <w:sectPr w:rsidR="00895643" w:rsidRPr="00D60180" w:rsidSect="00637B10">
      <w:headerReference w:type="default" r:id="rId13"/>
      <w:footerReference w:type="default" r:id="rId14"/>
      <w:type w:val="continuous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1612" w14:textId="77777777" w:rsidR="00637B10" w:rsidRDefault="00637B10" w:rsidP="00F53315">
      <w:pPr>
        <w:spacing w:after="0" w:line="240" w:lineRule="auto"/>
      </w:pPr>
      <w:r>
        <w:separator/>
      </w:r>
    </w:p>
  </w:endnote>
  <w:endnote w:type="continuationSeparator" w:id="0">
    <w:p w14:paraId="7D0D26DD" w14:textId="77777777" w:rsidR="00637B10" w:rsidRDefault="00637B10" w:rsidP="00F5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05E" w14:textId="77777777" w:rsidR="00582A9C" w:rsidRPr="00E31F93" w:rsidRDefault="00582A9C">
    <w:pPr>
      <w:pStyle w:val="Footer"/>
      <w:jc w:val="right"/>
    </w:pPr>
    <w:r w:rsidRPr="00E31F93">
      <w:t xml:space="preserve">Page </w:t>
    </w:r>
    <w:r w:rsidR="00A44362" w:rsidRPr="00E31F93">
      <w:rPr>
        <w:b/>
        <w:bCs/>
        <w:sz w:val="24"/>
        <w:szCs w:val="24"/>
      </w:rPr>
      <w:fldChar w:fldCharType="begin"/>
    </w:r>
    <w:r w:rsidRPr="00E31F93">
      <w:rPr>
        <w:b/>
        <w:bCs/>
      </w:rPr>
      <w:instrText xml:space="preserve"> PAGE </w:instrText>
    </w:r>
    <w:r w:rsidR="00A44362" w:rsidRPr="00E31F93">
      <w:rPr>
        <w:b/>
        <w:bCs/>
        <w:sz w:val="24"/>
        <w:szCs w:val="24"/>
      </w:rPr>
      <w:fldChar w:fldCharType="separate"/>
    </w:r>
    <w:r w:rsidR="00F326DE">
      <w:rPr>
        <w:b/>
        <w:bCs/>
        <w:noProof/>
      </w:rPr>
      <w:t>2</w:t>
    </w:r>
    <w:r w:rsidR="00A44362" w:rsidRPr="00E31F93">
      <w:rPr>
        <w:b/>
        <w:bCs/>
        <w:sz w:val="24"/>
        <w:szCs w:val="24"/>
      </w:rPr>
      <w:fldChar w:fldCharType="end"/>
    </w:r>
    <w:r w:rsidRPr="00E31F93">
      <w:t xml:space="preserve"> of </w:t>
    </w:r>
    <w:r w:rsidR="00A44362" w:rsidRPr="00E31F93">
      <w:rPr>
        <w:b/>
        <w:bCs/>
        <w:sz w:val="24"/>
        <w:szCs w:val="24"/>
      </w:rPr>
      <w:fldChar w:fldCharType="begin"/>
    </w:r>
    <w:r w:rsidRPr="00E31F93">
      <w:rPr>
        <w:b/>
        <w:bCs/>
      </w:rPr>
      <w:instrText xml:space="preserve"> NUMPAGES  </w:instrText>
    </w:r>
    <w:r w:rsidR="00A44362" w:rsidRPr="00E31F93">
      <w:rPr>
        <w:b/>
        <w:bCs/>
        <w:sz w:val="24"/>
        <w:szCs w:val="24"/>
      </w:rPr>
      <w:fldChar w:fldCharType="separate"/>
    </w:r>
    <w:r w:rsidR="00F326DE">
      <w:rPr>
        <w:b/>
        <w:bCs/>
        <w:noProof/>
      </w:rPr>
      <w:t>2</w:t>
    </w:r>
    <w:r w:rsidR="00A44362" w:rsidRPr="00E31F93">
      <w:rPr>
        <w:b/>
        <w:bCs/>
        <w:sz w:val="24"/>
        <w:szCs w:val="24"/>
      </w:rPr>
      <w:fldChar w:fldCharType="end"/>
    </w:r>
  </w:p>
  <w:p w14:paraId="090B662E" w14:textId="77777777" w:rsidR="00582A9C" w:rsidRDefault="0058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B89B" w14:textId="77777777" w:rsidR="00637B10" w:rsidRDefault="00637B10" w:rsidP="00F53315">
      <w:pPr>
        <w:spacing w:after="0" w:line="240" w:lineRule="auto"/>
      </w:pPr>
      <w:r>
        <w:separator/>
      </w:r>
    </w:p>
  </w:footnote>
  <w:footnote w:type="continuationSeparator" w:id="0">
    <w:p w14:paraId="709528CA" w14:textId="77777777" w:rsidR="00637B10" w:rsidRDefault="00637B10" w:rsidP="00F5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215" w14:textId="77777777" w:rsidR="00873DD3" w:rsidRDefault="00873DD3" w:rsidP="00E5779D">
    <w:pPr>
      <w:pStyle w:val="Header"/>
    </w:pPr>
  </w:p>
  <w:p w14:paraId="4DB4B9BC" w14:textId="77777777" w:rsidR="00873DD3" w:rsidRDefault="00873DD3" w:rsidP="00873DD3">
    <w:pPr>
      <w:pStyle w:val="Header"/>
      <w:jc w:val="center"/>
    </w:pPr>
  </w:p>
  <w:p w14:paraId="29462D6D" w14:textId="77777777" w:rsidR="00873DD3" w:rsidRDefault="00873DD3" w:rsidP="00873D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D22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75AD"/>
    <w:multiLevelType w:val="hybridMultilevel"/>
    <w:tmpl w:val="C9F2C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057F"/>
    <w:multiLevelType w:val="hybridMultilevel"/>
    <w:tmpl w:val="6B620F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AFF"/>
    <w:multiLevelType w:val="hybridMultilevel"/>
    <w:tmpl w:val="1D8C08F0"/>
    <w:lvl w:ilvl="0" w:tplc="3DF2EEB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4BACC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5311"/>
    <w:multiLevelType w:val="hybridMultilevel"/>
    <w:tmpl w:val="C9F2C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204"/>
    <w:multiLevelType w:val="hybridMultilevel"/>
    <w:tmpl w:val="C9F2C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5892"/>
    <w:multiLevelType w:val="hybridMultilevel"/>
    <w:tmpl w:val="267267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A2F7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541DC"/>
    <w:multiLevelType w:val="hybridMultilevel"/>
    <w:tmpl w:val="F2A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6ABF"/>
    <w:multiLevelType w:val="hybridMultilevel"/>
    <w:tmpl w:val="C9F2C65A"/>
    <w:lvl w:ilvl="0" w:tplc="D7E03154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063D"/>
    <w:multiLevelType w:val="hybridMultilevel"/>
    <w:tmpl w:val="0F989C8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619E0"/>
    <w:multiLevelType w:val="hybridMultilevel"/>
    <w:tmpl w:val="D9F0550C"/>
    <w:lvl w:ilvl="0" w:tplc="4FCA5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5117"/>
    <w:multiLevelType w:val="hybridMultilevel"/>
    <w:tmpl w:val="3C0E40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BACC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D3BCF"/>
    <w:multiLevelType w:val="hybridMultilevel"/>
    <w:tmpl w:val="5656B48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2A2F7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632B"/>
    <w:multiLevelType w:val="hybridMultilevel"/>
    <w:tmpl w:val="714CD848"/>
    <w:lvl w:ilvl="0" w:tplc="0B225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61B1D"/>
    <w:multiLevelType w:val="hybridMultilevel"/>
    <w:tmpl w:val="B8DC418C"/>
    <w:lvl w:ilvl="0" w:tplc="A43C1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A2F7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27F4"/>
    <w:multiLevelType w:val="hybridMultilevel"/>
    <w:tmpl w:val="F976C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0CC0"/>
    <w:multiLevelType w:val="hybridMultilevel"/>
    <w:tmpl w:val="BD1A3714"/>
    <w:lvl w:ilvl="0" w:tplc="79D445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810D9"/>
    <w:multiLevelType w:val="hybridMultilevel"/>
    <w:tmpl w:val="2DD0E88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331B4"/>
    <w:multiLevelType w:val="hybridMultilevel"/>
    <w:tmpl w:val="51C8F90E"/>
    <w:lvl w:ilvl="0" w:tplc="F96097FE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97F11"/>
    <w:multiLevelType w:val="hybridMultilevel"/>
    <w:tmpl w:val="E1448D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43F8B"/>
    <w:multiLevelType w:val="hybridMultilevel"/>
    <w:tmpl w:val="CCEAA9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A2F7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77A9"/>
    <w:multiLevelType w:val="hybridMultilevel"/>
    <w:tmpl w:val="8116B95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E75E5"/>
    <w:multiLevelType w:val="hybridMultilevel"/>
    <w:tmpl w:val="297248F2"/>
    <w:lvl w:ilvl="0" w:tplc="A43C1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A2F7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451F2"/>
    <w:multiLevelType w:val="hybridMultilevel"/>
    <w:tmpl w:val="E4FE8976"/>
    <w:lvl w:ilvl="0" w:tplc="4FCA5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F45CE"/>
    <w:multiLevelType w:val="hybridMultilevel"/>
    <w:tmpl w:val="4CDE73A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E27C1"/>
    <w:multiLevelType w:val="hybridMultilevel"/>
    <w:tmpl w:val="4EDE26A6"/>
    <w:lvl w:ilvl="0" w:tplc="A43C11C8">
      <w:start w:val="1"/>
      <w:numFmt w:val="decimal"/>
      <w:lvlText w:val="%1."/>
      <w:lvlJc w:val="left"/>
      <w:pPr>
        <w:ind w:left="720" w:hanging="360"/>
      </w:pPr>
      <w:rPr>
        <w:rFonts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3A14"/>
    <w:multiLevelType w:val="hybridMultilevel"/>
    <w:tmpl w:val="7B8E69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BACC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B302D7"/>
    <w:multiLevelType w:val="hybridMultilevel"/>
    <w:tmpl w:val="3F6C731C"/>
    <w:lvl w:ilvl="0" w:tplc="4FCA5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A2F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593">
    <w:abstractNumId w:val="16"/>
  </w:num>
  <w:num w:numId="2" w16cid:durableId="1022246173">
    <w:abstractNumId w:val="0"/>
  </w:num>
  <w:num w:numId="3" w16cid:durableId="1143154341">
    <w:abstractNumId w:val="3"/>
  </w:num>
  <w:num w:numId="4" w16cid:durableId="1417753357">
    <w:abstractNumId w:val="21"/>
  </w:num>
  <w:num w:numId="5" w16cid:durableId="1012344857">
    <w:abstractNumId w:val="18"/>
  </w:num>
  <w:num w:numId="6" w16cid:durableId="1975790907">
    <w:abstractNumId w:val="2"/>
  </w:num>
  <w:num w:numId="7" w16cid:durableId="2078432987">
    <w:abstractNumId w:val="24"/>
  </w:num>
  <w:num w:numId="8" w16cid:durableId="1322348714">
    <w:abstractNumId w:val="8"/>
  </w:num>
  <w:num w:numId="9" w16cid:durableId="159782770">
    <w:abstractNumId w:val="15"/>
  </w:num>
  <w:num w:numId="10" w16cid:durableId="718550643">
    <w:abstractNumId w:val="9"/>
  </w:num>
  <w:num w:numId="11" w16cid:durableId="169371031">
    <w:abstractNumId w:val="17"/>
  </w:num>
  <w:num w:numId="12" w16cid:durableId="456727305">
    <w:abstractNumId w:val="11"/>
  </w:num>
  <w:num w:numId="13" w16cid:durableId="1862546027">
    <w:abstractNumId w:val="26"/>
  </w:num>
  <w:num w:numId="14" w16cid:durableId="1837189247">
    <w:abstractNumId w:val="25"/>
  </w:num>
  <w:num w:numId="15" w16cid:durableId="1795562216">
    <w:abstractNumId w:val="10"/>
  </w:num>
  <w:num w:numId="16" w16cid:durableId="1757749880">
    <w:abstractNumId w:val="13"/>
  </w:num>
  <w:num w:numId="17" w16cid:durableId="410466754">
    <w:abstractNumId w:val="22"/>
  </w:num>
  <w:num w:numId="18" w16cid:durableId="7682099">
    <w:abstractNumId w:val="27"/>
  </w:num>
  <w:num w:numId="19" w16cid:durableId="786776336">
    <w:abstractNumId w:val="14"/>
  </w:num>
  <w:num w:numId="20" w16cid:durableId="1179857002">
    <w:abstractNumId w:val="23"/>
  </w:num>
  <w:num w:numId="21" w16cid:durableId="105276548">
    <w:abstractNumId w:val="19"/>
  </w:num>
  <w:num w:numId="22" w16cid:durableId="1575429587">
    <w:abstractNumId w:val="12"/>
  </w:num>
  <w:num w:numId="23" w16cid:durableId="982391439">
    <w:abstractNumId w:val="6"/>
  </w:num>
  <w:num w:numId="24" w16cid:durableId="201019300">
    <w:abstractNumId w:val="20"/>
  </w:num>
  <w:num w:numId="25" w16cid:durableId="1853031801">
    <w:abstractNumId w:val="5"/>
  </w:num>
  <w:num w:numId="26" w16cid:durableId="322781311">
    <w:abstractNumId w:val="7"/>
  </w:num>
  <w:num w:numId="27" w16cid:durableId="1752770702">
    <w:abstractNumId w:val="4"/>
  </w:num>
  <w:num w:numId="28" w16cid:durableId="88548603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EF"/>
    <w:rsid w:val="0001209C"/>
    <w:rsid w:val="00014DFE"/>
    <w:rsid w:val="000156C8"/>
    <w:rsid w:val="00015CF8"/>
    <w:rsid w:val="00020D59"/>
    <w:rsid w:val="00032212"/>
    <w:rsid w:val="00045DFA"/>
    <w:rsid w:val="00046499"/>
    <w:rsid w:val="000479CF"/>
    <w:rsid w:val="000634FB"/>
    <w:rsid w:val="000754AE"/>
    <w:rsid w:val="00077BC0"/>
    <w:rsid w:val="0008345A"/>
    <w:rsid w:val="0008638F"/>
    <w:rsid w:val="0009165C"/>
    <w:rsid w:val="00091B2B"/>
    <w:rsid w:val="00091D1F"/>
    <w:rsid w:val="00093252"/>
    <w:rsid w:val="000A0C23"/>
    <w:rsid w:val="000A644F"/>
    <w:rsid w:val="000B0EF5"/>
    <w:rsid w:val="000B3C57"/>
    <w:rsid w:val="000B4E57"/>
    <w:rsid w:val="000E4DE1"/>
    <w:rsid w:val="000E514E"/>
    <w:rsid w:val="00112D40"/>
    <w:rsid w:val="00121D45"/>
    <w:rsid w:val="00140CAF"/>
    <w:rsid w:val="001460F0"/>
    <w:rsid w:val="00154CCC"/>
    <w:rsid w:val="00155B02"/>
    <w:rsid w:val="00157401"/>
    <w:rsid w:val="00161616"/>
    <w:rsid w:val="0018578E"/>
    <w:rsid w:val="001A1294"/>
    <w:rsid w:val="001A15C0"/>
    <w:rsid w:val="001A4221"/>
    <w:rsid w:val="001A4630"/>
    <w:rsid w:val="001B35FE"/>
    <w:rsid w:val="001B599C"/>
    <w:rsid w:val="001E0ECA"/>
    <w:rsid w:val="001E3A7D"/>
    <w:rsid w:val="001E6341"/>
    <w:rsid w:val="001F77BF"/>
    <w:rsid w:val="00205214"/>
    <w:rsid w:val="00206948"/>
    <w:rsid w:val="00220AEE"/>
    <w:rsid w:val="00245396"/>
    <w:rsid w:val="002550C2"/>
    <w:rsid w:val="00262A34"/>
    <w:rsid w:val="002652E1"/>
    <w:rsid w:val="002877E7"/>
    <w:rsid w:val="002A150B"/>
    <w:rsid w:val="002A2D02"/>
    <w:rsid w:val="002A4D70"/>
    <w:rsid w:val="002A618A"/>
    <w:rsid w:val="002A743B"/>
    <w:rsid w:val="002B040D"/>
    <w:rsid w:val="002B6670"/>
    <w:rsid w:val="002C3FF9"/>
    <w:rsid w:val="002E20A3"/>
    <w:rsid w:val="002F2F73"/>
    <w:rsid w:val="002F358A"/>
    <w:rsid w:val="002F3E62"/>
    <w:rsid w:val="00302153"/>
    <w:rsid w:val="00311E82"/>
    <w:rsid w:val="00314BB1"/>
    <w:rsid w:val="00323147"/>
    <w:rsid w:val="003242F9"/>
    <w:rsid w:val="0033770B"/>
    <w:rsid w:val="003546E9"/>
    <w:rsid w:val="00377D37"/>
    <w:rsid w:val="00384843"/>
    <w:rsid w:val="00394DD7"/>
    <w:rsid w:val="00397785"/>
    <w:rsid w:val="003A05F6"/>
    <w:rsid w:val="003C4C9A"/>
    <w:rsid w:val="003D59F9"/>
    <w:rsid w:val="003F76BF"/>
    <w:rsid w:val="00402E16"/>
    <w:rsid w:val="004038C8"/>
    <w:rsid w:val="004161B5"/>
    <w:rsid w:val="00421403"/>
    <w:rsid w:val="00423DAC"/>
    <w:rsid w:val="00424E31"/>
    <w:rsid w:val="00441B85"/>
    <w:rsid w:val="00452168"/>
    <w:rsid w:val="004556B4"/>
    <w:rsid w:val="00456FB0"/>
    <w:rsid w:val="004657CC"/>
    <w:rsid w:val="00475EE7"/>
    <w:rsid w:val="00481CCE"/>
    <w:rsid w:val="00484E12"/>
    <w:rsid w:val="004A1B8A"/>
    <w:rsid w:val="004A5FF6"/>
    <w:rsid w:val="004B1EEF"/>
    <w:rsid w:val="004B4A6A"/>
    <w:rsid w:val="004C2AB4"/>
    <w:rsid w:val="004C5FD8"/>
    <w:rsid w:val="004D04B5"/>
    <w:rsid w:val="004E40C7"/>
    <w:rsid w:val="005023E2"/>
    <w:rsid w:val="00503312"/>
    <w:rsid w:val="005139E0"/>
    <w:rsid w:val="00514B6D"/>
    <w:rsid w:val="00522F9C"/>
    <w:rsid w:val="00540497"/>
    <w:rsid w:val="00550AA2"/>
    <w:rsid w:val="005516A5"/>
    <w:rsid w:val="00553C7F"/>
    <w:rsid w:val="005568E7"/>
    <w:rsid w:val="00562CB2"/>
    <w:rsid w:val="0056677E"/>
    <w:rsid w:val="00573FED"/>
    <w:rsid w:val="00582A9C"/>
    <w:rsid w:val="00582CAA"/>
    <w:rsid w:val="00586605"/>
    <w:rsid w:val="005965A1"/>
    <w:rsid w:val="005B2441"/>
    <w:rsid w:val="005C72D3"/>
    <w:rsid w:val="005D0F57"/>
    <w:rsid w:val="005D1CB1"/>
    <w:rsid w:val="005D7005"/>
    <w:rsid w:val="005E184C"/>
    <w:rsid w:val="005F40F3"/>
    <w:rsid w:val="00600E62"/>
    <w:rsid w:val="0060285A"/>
    <w:rsid w:val="00602B08"/>
    <w:rsid w:val="00603A06"/>
    <w:rsid w:val="00614A79"/>
    <w:rsid w:val="006305DB"/>
    <w:rsid w:val="00633899"/>
    <w:rsid w:val="00633C16"/>
    <w:rsid w:val="00634ACA"/>
    <w:rsid w:val="00635FF0"/>
    <w:rsid w:val="00637B10"/>
    <w:rsid w:val="006419E7"/>
    <w:rsid w:val="006477C3"/>
    <w:rsid w:val="00650582"/>
    <w:rsid w:val="006530DD"/>
    <w:rsid w:val="00653322"/>
    <w:rsid w:val="00663C78"/>
    <w:rsid w:val="0066718C"/>
    <w:rsid w:val="0068277D"/>
    <w:rsid w:val="00685AB9"/>
    <w:rsid w:val="00685D2B"/>
    <w:rsid w:val="00686FDB"/>
    <w:rsid w:val="006B0A60"/>
    <w:rsid w:val="006B2D16"/>
    <w:rsid w:val="006C06B6"/>
    <w:rsid w:val="006C0DA5"/>
    <w:rsid w:val="006C5DA6"/>
    <w:rsid w:val="006E5218"/>
    <w:rsid w:val="006F7469"/>
    <w:rsid w:val="007007A0"/>
    <w:rsid w:val="00717139"/>
    <w:rsid w:val="00727048"/>
    <w:rsid w:val="00741AFA"/>
    <w:rsid w:val="0075268D"/>
    <w:rsid w:val="00752BD2"/>
    <w:rsid w:val="00762313"/>
    <w:rsid w:val="00765118"/>
    <w:rsid w:val="00774EA8"/>
    <w:rsid w:val="0079007F"/>
    <w:rsid w:val="007A13A1"/>
    <w:rsid w:val="007B1B5C"/>
    <w:rsid w:val="007B65BA"/>
    <w:rsid w:val="007D13F8"/>
    <w:rsid w:val="007D201F"/>
    <w:rsid w:val="007D6105"/>
    <w:rsid w:val="007F12D7"/>
    <w:rsid w:val="00807CB9"/>
    <w:rsid w:val="008122A8"/>
    <w:rsid w:val="008159DB"/>
    <w:rsid w:val="00825D70"/>
    <w:rsid w:val="008376B3"/>
    <w:rsid w:val="008404AC"/>
    <w:rsid w:val="00856BB6"/>
    <w:rsid w:val="00860D9C"/>
    <w:rsid w:val="00861F45"/>
    <w:rsid w:val="00863296"/>
    <w:rsid w:val="00865BD5"/>
    <w:rsid w:val="00873DD3"/>
    <w:rsid w:val="0087433F"/>
    <w:rsid w:val="00893452"/>
    <w:rsid w:val="00893B7A"/>
    <w:rsid w:val="00895643"/>
    <w:rsid w:val="008958EC"/>
    <w:rsid w:val="008A23B7"/>
    <w:rsid w:val="008A3703"/>
    <w:rsid w:val="008B5173"/>
    <w:rsid w:val="008C1E37"/>
    <w:rsid w:val="008D67E0"/>
    <w:rsid w:val="008D765F"/>
    <w:rsid w:val="008E3E78"/>
    <w:rsid w:val="008F47E4"/>
    <w:rsid w:val="008F6775"/>
    <w:rsid w:val="0090081F"/>
    <w:rsid w:val="009073C1"/>
    <w:rsid w:val="00926EE0"/>
    <w:rsid w:val="00931E22"/>
    <w:rsid w:val="009323F5"/>
    <w:rsid w:val="009343FD"/>
    <w:rsid w:val="0093625F"/>
    <w:rsid w:val="00952B92"/>
    <w:rsid w:val="00954985"/>
    <w:rsid w:val="00956959"/>
    <w:rsid w:val="00957C11"/>
    <w:rsid w:val="00961812"/>
    <w:rsid w:val="009700E5"/>
    <w:rsid w:val="00974296"/>
    <w:rsid w:val="009747EA"/>
    <w:rsid w:val="0099208C"/>
    <w:rsid w:val="009A55A1"/>
    <w:rsid w:val="009A6431"/>
    <w:rsid w:val="009B0153"/>
    <w:rsid w:val="009D6EFC"/>
    <w:rsid w:val="009E3B67"/>
    <w:rsid w:val="009F6662"/>
    <w:rsid w:val="00A025ED"/>
    <w:rsid w:val="00A03281"/>
    <w:rsid w:val="00A03905"/>
    <w:rsid w:val="00A20F87"/>
    <w:rsid w:val="00A21DE0"/>
    <w:rsid w:val="00A232E7"/>
    <w:rsid w:val="00A3031B"/>
    <w:rsid w:val="00A31988"/>
    <w:rsid w:val="00A363C4"/>
    <w:rsid w:val="00A36C5F"/>
    <w:rsid w:val="00A44362"/>
    <w:rsid w:val="00A5477F"/>
    <w:rsid w:val="00A561EA"/>
    <w:rsid w:val="00A56FB3"/>
    <w:rsid w:val="00A57D0E"/>
    <w:rsid w:val="00A67E1F"/>
    <w:rsid w:val="00A71251"/>
    <w:rsid w:val="00A75800"/>
    <w:rsid w:val="00A828CF"/>
    <w:rsid w:val="00AA2CEB"/>
    <w:rsid w:val="00AA4CDC"/>
    <w:rsid w:val="00AB47B4"/>
    <w:rsid w:val="00AB7FE4"/>
    <w:rsid w:val="00AC06B1"/>
    <w:rsid w:val="00AC259E"/>
    <w:rsid w:val="00AC2A76"/>
    <w:rsid w:val="00AE2219"/>
    <w:rsid w:val="00AE3D12"/>
    <w:rsid w:val="00AE4E02"/>
    <w:rsid w:val="00AF0A38"/>
    <w:rsid w:val="00AF2D3A"/>
    <w:rsid w:val="00B02459"/>
    <w:rsid w:val="00B03972"/>
    <w:rsid w:val="00B06D5D"/>
    <w:rsid w:val="00B124D1"/>
    <w:rsid w:val="00B127AB"/>
    <w:rsid w:val="00B12BFD"/>
    <w:rsid w:val="00B32CEA"/>
    <w:rsid w:val="00B33A75"/>
    <w:rsid w:val="00B46241"/>
    <w:rsid w:val="00B73AA8"/>
    <w:rsid w:val="00B77F7F"/>
    <w:rsid w:val="00B83591"/>
    <w:rsid w:val="00B85079"/>
    <w:rsid w:val="00B85B24"/>
    <w:rsid w:val="00BB0372"/>
    <w:rsid w:val="00BB6B55"/>
    <w:rsid w:val="00BC7817"/>
    <w:rsid w:val="00BD1BFA"/>
    <w:rsid w:val="00BF0AE5"/>
    <w:rsid w:val="00C02456"/>
    <w:rsid w:val="00C045F7"/>
    <w:rsid w:val="00C21633"/>
    <w:rsid w:val="00C2469F"/>
    <w:rsid w:val="00C44197"/>
    <w:rsid w:val="00C45541"/>
    <w:rsid w:val="00C52685"/>
    <w:rsid w:val="00C52EA8"/>
    <w:rsid w:val="00C555E1"/>
    <w:rsid w:val="00C55F39"/>
    <w:rsid w:val="00C57B7D"/>
    <w:rsid w:val="00C61D84"/>
    <w:rsid w:val="00C6493E"/>
    <w:rsid w:val="00C667A2"/>
    <w:rsid w:val="00C71A78"/>
    <w:rsid w:val="00C75B57"/>
    <w:rsid w:val="00C84D95"/>
    <w:rsid w:val="00C90E86"/>
    <w:rsid w:val="00C97F4B"/>
    <w:rsid w:val="00CC43C7"/>
    <w:rsid w:val="00CE6E15"/>
    <w:rsid w:val="00CF14CD"/>
    <w:rsid w:val="00D01E41"/>
    <w:rsid w:val="00D131B1"/>
    <w:rsid w:val="00D13808"/>
    <w:rsid w:val="00D2144C"/>
    <w:rsid w:val="00D331AE"/>
    <w:rsid w:val="00D334A9"/>
    <w:rsid w:val="00D54665"/>
    <w:rsid w:val="00D57B94"/>
    <w:rsid w:val="00D60180"/>
    <w:rsid w:val="00D60C9A"/>
    <w:rsid w:val="00D622A4"/>
    <w:rsid w:val="00D67407"/>
    <w:rsid w:val="00D7397D"/>
    <w:rsid w:val="00D753F4"/>
    <w:rsid w:val="00D77075"/>
    <w:rsid w:val="00D80FA8"/>
    <w:rsid w:val="00D9075B"/>
    <w:rsid w:val="00D908AD"/>
    <w:rsid w:val="00DA14DC"/>
    <w:rsid w:val="00DA21E2"/>
    <w:rsid w:val="00DA3FD7"/>
    <w:rsid w:val="00DB3E13"/>
    <w:rsid w:val="00DB537E"/>
    <w:rsid w:val="00DC1F2E"/>
    <w:rsid w:val="00DD23E3"/>
    <w:rsid w:val="00DF5665"/>
    <w:rsid w:val="00DF5DDB"/>
    <w:rsid w:val="00E024D0"/>
    <w:rsid w:val="00E136D5"/>
    <w:rsid w:val="00E13B45"/>
    <w:rsid w:val="00E13F23"/>
    <w:rsid w:val="00E20103"/>
    <w:rsid w:val="00E236BA"/>
    <w:rsid w:val="00E25CED"/>
    <w:rsid w:val="00E31F93"/>
    <w:rsid w:val="00E3380E"/>
    <w:rsid w:val="00E40782"/>
    <w:rsid w:val="00E40DCC"/>
    <w:rsid w:val="00E50973"/>
    <w:rsid w:val="00E50E75"/>
    <w:rsid w:val="00E543B1"/>
    <w:rsid w:val="00E56517"/>
    <w:rsid w:val="00E572B0"/>
    <w:rsid w:val="00E5779D"/>
    <w:rsid w:val="00E624B8"/>
    <w:rsid w:val="00E62E12"/>
    <w:rsid w:val="00E76B02"/>
    <w:rsid w:val="00E802A5"/>
    <w:rsid w:val="00E92A98"/>
    <w:rsid w:val="00EB59AA"/>
    <w:rsid w:val="00EC2E79"/>
    <w:rsid w:val="00EC41EE"/>
    <w:rsid w:val="00ED1A39"/>
    <w:rsid w:val="00ED4936"/>
    <w:rsid w:val="00EE41D6"/>
    <w:rsid w:val="00EF0980"/>
    <w:rsid w:val="00EF0A48"/>
    <w:rsid w:val="00EF4370"/>
    <w:rsid w:val="00EF5F28"/>
    <w:rsid w:val="00EF7088"/>
    <w:rsid w:val="00F009EF"/>
    <w:rsid w:val="00F0327F"/>
    <w:rsid w:val="00F100F5"/>
    <w:rsid w:val="00F23279"/>
    <w:rsid w:val="00F2617A"/>
    <w:rsid w:val="00F276F0"/>
    <w:rsid w:val="00F326DE"/>
    <w:rsid w:val="00F3734A"/>
    <w:rsid w:val="00F37AD4"/>
    <w:rsid w:val="00F403D6"/>
    <w:rsid w:val="00F43B90"/>
    <w:rsid w:val="00F53315"/>
    <w:rsid w:val="00F62CD9"/>
    <w:rsid w:val="00F62F4A"/>
    <w:rsid w:val="00F6508C"/>
    <w:rsid w:val="00F81442"/>
    <w:rsid w:val="00F85C0E"/>
    <w:rsid w:val="00F91A37"/>
    <w:rsid w:val="00F9506D"/>
    <w:rsid w:val="00FA074C"/>
    <w:rsid w:val="00FA52C2"/>
    <w:rsid w:val="00FA5570"/>
    <w:rsid w:val="00FB2C0A"/>
    <w:rsid w:val="00FB6548"/>
    <w:rsid w:val="00FD2F18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E377F"/>
  <w14:defaultImageDpi w14:val="330"/>
  <w15:chartTrackingRefBased/>
  <w15:docId w15:val="{150C809F-32A8-7142-89DB-AF04FE4E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62"/>
    <w:pPr>
      <w:spacing w:after="200" w:line="276" w:lineRule="auto"/>
    </w:pPr>
    <w:rPr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643"/>
    <w:pPr>
      <w:keepNext/>
      <w:keepLines/>
      <w:spacing w:before="40" w:after="40" w:line="288" w:lineRule="auto"/>
      <w:outlineLvl w:val="1"/>
    </w:pPr>
    <w:rPr>
      <w:rFonts w:ascii="Cambria" w:hAnsi="Cambria"/>
      <w:b/>
      <w:bCs/>
      <w:caps/>
      <w:color w:val="404040"/>
      <w:kern w:val="20"/>
      <w:sz w:val="20"/>
      <w:szCs w:val="20"/>
      <w:lang w:val="x-non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B4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15"/>
  </w:style>
  <w:style w:type="paragraph" w:styleId="Footer">
    <w:name w:val="footer"/>
    <w:basedOn w:val="Normal"/>
    <w:link w:val="FooterChar"/>
    <w:uiPriority w:val="99"/>
    <w:unhideWhenUsed/>
    <w:rsid w:val="00F5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15"/>
  </w:style>
  <w:style w:type="character" w:styleId="CommentReference">
    <w:name w:val="annotation reference"/>
    <w:uiPriority w:val="99"/>
    <w:semiHidden/>
    <w:unhideWhenUsed/>
    <w:rsid w:val="00DF5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DD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F5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D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D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72D3"/>
  </w:style>
  <w:style w:type="paragraph" w:styleId="PlainText">
    <w:name w:val="Plain Text"/>
    <w:basedOn w:val="Normal"/>
    <w:link w:val="PlainTextChar"/>
    <w:uiPriority w:val="99"/>
    <w:unhideWhenUsed/>
    <w:rsid w:val="00C71A78"/>
    <w:pPr>
      <w:spacing w:after="0" w:line="240" w:lineRule="auto"/>
    </w:pPr>
    <w:rPr>
      <w:rFonts w:eastAsia="Calibri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71A78"/>
    <w:rPr>
      <w:rFonts w:ascii="Calibri" w:eastAsia="Calibri" w:hAnsi="Calibri"/>
      <w:szCs w:val="21"/>
    </w:rPr>
  </w:style>
  <w:style w:type="paragraph" w:customStyle="1" w:styleId="ListParagraph1">
    <w:name w:val="List Paragraph1"/>
    <w:basedOn w:val="Normal"/>
    <w:uiPriority w:val="34"/>
    <w:qFormat/>
    <w:rsid w:val="002F2F73"/>
    <w:pPr>
      <w:ind w:left="720"/>
      <w:contextualSpacing/>
    </w:pPr>
    <w:rPr>
      <w:rFonts w:eastAsia="SimSun"/>
      <w:lang w:val="en-US"/>
    </w:rPr>
  </w:style>
  <w:style w:type="table" w:customStyle="1" w:styleId="GridTable2-Accent51">
    <w:name w:val="Grid Table 2 - Accent 51"/>
    <w:basedOn w:val="TableNormal"/>
    <w:uiPriority w:val="47"/>
    <w:rsid w:val="00F009EF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ListBullet">
    <w:name w:val="List Bullet"/>
    <w:basedOn w:val="Normal"/>
    <w:uiPriority w:val="99"/>
    <w:unhideWhenUsed/>
    <w:rsid w:val="009A55A1"/>
    <w:pPr>
      <w:numPr>
        <w:numId w:val="2"/>
      </w:numPr>
      <w:contextualSpacing/>
    </w:pPr>
  </w:style>
  <w:style w:type="character" w:customStyle="1" w:styleId="Heading2Char">
    <w:name w:val="Heading 2 Char"/>
    <w:link w:val="Heading2"/>
    <w:uiPriority w:val="99"/>
    <w:rsid w:val="00895643"/>
    <w:rPr>
      <w:rFonts w:ascii="Cambria" w:hAnsi="Cambria"/>
      <w:b/>
      <w:bCs/>
      <w:caps/>
      <w:color w:val="404040"/>
      <w:kern w:val="20"/>
      <w:lang w:eastAsia="ja-JP"/>
    </w:rPr>
  </w:style>
  <w:style w:type="paragraph" w:styleId="Revision">
    <w:name w:val="Revision"/>
    <w:hidden/>
    <w:uiPriority w:val="99"/>
    <w:semiHidden/>
    <w:rsid w:val="00EE41D6"/>
    <w:rPr>
      <w:sz w:val="22"/>
      <w:szCs w:val="22"/>
      <w:lang w:val="en-AU"/>
    </w:rPr>
  </w:style>
  <w:style w:type="character" w:styleId="Hyperlink">
    <w:name w:val="Hyperlink"/>
    <w:uiPriority w:val="99"/>
    <w:unhideWhenUsed/>
    <w:rsid w:val="00A039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6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4525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629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9788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74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95586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05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01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96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261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267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47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2600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840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95197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3970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8645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5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2205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93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09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31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870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305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320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3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7029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95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69954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97622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3667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0767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37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20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67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507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09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152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4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36211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28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heb-env.eba-yi3advda.ap-southeast-2.elasticbeanstalk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phyxphysio/cafe-ap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phyxphysio/exercise_recommendation_t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phyxphysio/heroku-blog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phyxphysio/holistic-hinche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ammiller/Documents/Job%20Applications/Application%20Templates/Resume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FE7A-0677-4EE7-AAB7-52DC18DB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2.dotx</Template>
  <TotalTime>42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Links>
    <vt:vector size="24" baseType="variant">
      <vt:variant>
        <vt:i4>393239</vt:i4>
      </vt:variant>
      <vt:variant>
        <vt:i4>9</vt:i4>
      </vt:variant>
      <vt:variant>
        <vt:i4>0</vt:i4>
      </vt:variant>
      <vt:variant>
        <vt:i4>5</vt:i4>
      </vt:variant>
      <vt:variant>
        <vt:lpwstr>https://github.com/phyxphysio/exercise_recommendation_tool</vt:lpwstr>
      </vt:variant>
      <vt:variant>
        <vt:lpwstr/>
      </vt:variant>
      <vt:variant>
        <vt:i4>1376282</vt:i4>
      </vt:variant>
      <vt:variant>
        <vt:i4>6</vt:i4>
      </vt:variant>
      <vt:variant>
        <vt:i4>0</vt:i4>
      </vt:variant>
      <vt:variant>
        <vt:i4>5</vt:i4>
      </vt:variant>
      <vt:variant>
        <vt:lpwstr>https://github.com/phyxphysio/heroku-blog-app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https://github.com/phyxphysio/holistic-hincher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http://hheb-env.eba-yi3advda.ap-southeast-2.elasticbeanstalk.com/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Miller</dc:creator>
  <cp:keywords/>
  <cp:lastModifiedBy>Chi Lynch-Sutherland</cp:lastModifiedBy>
  <cp:revision>4</cp:revision>
  <cp:lastPrinted>2014-07-01T06:01:00Z</cp:lastPrinted>
  <dcterms:created xsi:type="dcterms:W3CDTF">2024-02-01T21:27:00Z</dcterms:created>
  <dcterms:modified xsi:type="dcterms:W3CDTF">2024-02-01T22:30:00Z</dcterms:modified>
</cp:coreProperties>
</file>